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3C" w:rsidRPr="00E72F1A" w:rsidRDefault="0003684D">
      <w:pPr>
        <w:rPr>
          <w:sz w:val="24"/>
          <w:szCs w:val="22"/>
        </w:rPr>
      </w:pPr>
      <w:r w:rsidRPr="00E72F1A">
        <w:rPr>
          <w:rFonts w:hint="eastAsia"/>
          <w:sz w:val="24"/>
          <w:szCs w:val="22"/>
        </w:rPr>
        <w:t>様式第４号（第７条関係）</w:t>
      </w:r>
    </w:p>
    <w:p w:rsidR="00D73D3C" w:rsidRPr="00E72F1A" w:rsidRDefault="00D73D3C"/>
    <w:p w:rsidR="00D73D3C" w:rsidRPr="00E72F1A" w:rsidRDefault="0044533F">
      <w:pPr>
        <w:jc w:val="center"/>
      </w:pPr>
      <w:r w:rsidRPr="00E72F1A">
        <w:rPr>
          <w:rFonts w:hint="eastAsia"/>
        </w:rPr>
        <w:t>豊見城</w:t>
      </w:r>
      <w:r w:rsidR="00D73D3C" w:rsidRPr="00E72F1A">
        <w:rPr>
          <w:rFonts w:hint="eastAsia"/>
        </w:rPr>
        <w:t>市街なみ環境整備助成事業補助金変更交付申請書</w:t>
      </w:r>
    </w:p>
    <w:p w:rsidR="00D73D3C" w:rsidRPr="00E72F1A" w:rsidRDefault="00D73D3C"/>
    <w:p w:rsidR="00D73D3C" w:rsidRPr="00E72F1A" w:rsidRDefault="0044533F">
      <w:pPr>
        <w:jc w:val="right"/>
      </w:pPr>
      <w:r w:rsidRPr="00E72F1A">
        <w:rPr>
          <w:rFonts w:hint="eastAsia"/>
        </w:rPr>
        <w:t xml:space="preserve">　　　年　　月　　日</w:t>
      </w:r>
    </w:p>
    <w:p w:rsidR="00D73D3C" w:rsidRPr="00E72F1A" w:rsidRDefault="00D73D3C"/>
    <w:p w:rsidR="00D73D3C" w:rsidRPr="00E72F1A" w:rsidRDefault="00D73D3C"/>
    <w:p w:rsidR="00D73D3C" w:rsidRPr="00E72F1A" w:rsidRDefault="0044533F">
      <w:r w:rsidRPr="00E72F1A">
        <w:rPr>
          <w:rFonts w:hint="eastAsia"/>
        </w:rPr>
        <w:t xml:space="preserve">　豊見城市長　　殿</w:t>
      </w:r>
    </w:p>
    <w:p w:rsidR="00D73D3C" w:rsidRPr="00E72F1A" w:rsidRDefault="00D73D3C"/>
    <w:p w:rsidR="00D73D3C" w:rsidRPr="00E72F1A" w:rsidRDefault="00D73D3C"/>
    <w:p w:rsidR="00D73D3C" w:rsidRPr="00E72F1A" w:rsidRDefault="00D73D3C">
      <w:pPr>
        <w:jc w:val="right"/>
      </w:pPr>
      <w:r w:rsidRPr="00E72F1A">
        <w:rPr>
          <w:rFonts w:hint="eastAsia"/>
        </w:rPr>
        <w:t xml:space="preserve">住所　　　　　　　　　　　　</w:t>
      </w:r>
    </w:p>
    <w:p w:rsidR="00D73D3C" w:rsidRPr="00E72F1A" w:rsidRDefault="00D73D3C">
      <w:pPr>
        <w:jc w:val="right"/>
      </w:pPr>
      <w:r w:rsidRPr="00E72F1A">
        <w:rPr>
          <w:rFonts w:hint="eastAsia"/>
        </w:rPr>
        <w:t xml:space="preserve">氏名　　　　　　　　　　印　</w:t>
      </w:r>
    </w:p>
    <w:p w:rsidR="00D73D3C" w:rsidRPr="00E72F1A" w:rsidRDefault="00D73D3C">
      <w:pPr>
        <w:jc w:val="right"/>
      </w:pPr>
      <w:r w:rsidRPr="00E72F1A">
        <w:t>(</w:t>
      </w:r>
      <w:r w:rsidRPr="00E72F1A">
        <w:rPr>
          <w:rFonts w:hint="eastAsia"/>
        </w:rPr>
        <w:t>団体の場合は、その名称及び代表者の氏名</w:t>
      </w:r>
      <w:r w:rsidRPr="00E72F1A">
        <w:t>)</w:t>
      </w:r>
    </w:p>
    <w:p w:rsidR="00D73D3C" w:rsidRPr="00E72F1A" w:rsidRDefault="00D73D3C">
      <w:pPr>
        <w:jc w:val="right"/>
      </w:pPr>
      <w:r w:rsidRPr="00E72F1A">
        <w:rPr>
          <w:rFonts w:hint="eastAsia"/>
        </w:rPr>
        <w:t xml:space="preserve">連絡先電話番号　</w:t>
      </w:r>
      <w:r w:rsidR="00A17BD5" w:rsidRPr="00E72F1A">
        <w:rPr>
          <w:rFonts w:hint="eastAsia"/>
        </w:rPr>
        <w:t xml:space="preserve">　</w:t>
      </w:r>
      <w:r w:rsidRPr="00E72F1A">
        <w:rPr>
          <w:rFonts w:hint="eastAsia"/>
        </w:rPr>
        <w:t xml:space="preserve">　―　</w:t>
      </w:r>
      <w:r w:rsidR="00A17BD5" w:rsidRPr="00E72F1A">
        <w:rPr>
          <w:rFonts w:hint="eastAsia"/>
        </w:rPr>
        <w:t xml:space="preserve">　</w:t>
      </w:r>
      <w:r w:rsidRPr="00E72F1A">
        <w:rPr>
          <w:rFonts w:hint="eastAsia"/>
        </w:rPr>
        <w:t xml:space="preserve">　―　</w:t>
      </w:r>
      <w:r w:rsidR="00A17BD5" w:rsidRPr="00E72F1A">
        <w:rPr>
          <w:rFonts w:hint="eastAsia"/>
        </w:rPr>
        <w:t xml:space="preserve">　</w:t>
      </w:r>
      <w:r w:rsidRPr="00E72F1A">
        <w:rPr>
          <w:rFonts w:hint="eastAsia"/>
        </w:rPr>
        <w:t xml:space="preserve">　　</w:t>
      </w:r>
    </w:p>
    <w:p w:rsidR="00D73D3C" w:rsidRPr="00E72F1A" w:rsidRDefault="00D73D3C"/>
    <w:p w:rsidR="00D73D3C" w:rsidRPr="00E72F1A" w:rsidRDefault="00D73D3C" w:rsidP="005923C0">
      <w:pPr>
        <w:spacing w:after="120"/>
        <w:ind w:firstLineChars="100" w:firstLine="202"/>
        <w:rPr>
          <w:spacing w:val="-4"/>
        </w:rPr>
      </w:pPr>
      <w:r w:rsidRPr="00E72F1A">
        <w:rPr>
          <w:rFonts w:hint="eastAsia"/>
          <w:spacing w:val="-4"/>
        </w:rPr>
        <w:t xml:space="preserve">　</w:t>
      </w:r>
      <w:r w:rsidR="00C56C3F" w:rsidRPr="00E72F1A">
        <w:rPr>
          <w:rFonts w:hint="eastAsia"/>
          <w:spacing w:val="-4"/>
        </w:rPr>
        <w:t xml:space="preserve">　　</w:t>
      </w:r>
      <w:r w:rsidRPr="00E72F1A">
        <w:rPr>
          <w:rFonts w:hint="eastAsia"/>
          <w:spacing w:val="-4"/>
        </w:rPr>
        <w:t xml:space="preserve">　年　　月　　日付け　　第　　号で交付決定を受けた内容を変更したいので、</w:t>
      </w:r>
      <w:r w:rsidR="005923C0" w:rsidRPr="00E72F1A">
        <w:rPr>
          <w:rFonts w:hint="eastAsia"/>
          <w:spacing w:val="-4"/>
        </w:rPr>
        <w:t>豊見城</w:t>
      </w:r>
      <w:r w:rsidRPr="00E72F1A">
        <w:rPr>
          <w:rFonts w:hint="eastAsia"/>
          <w:spacing w:val="-4"/>
        </w:rPr>
        <w:t>市街なみ環境整備助成事業補助金交付要綱第</w:t>
      </w:r>
      <w:r w:rsidR="006D34B8" w:rsidRPr="00E72F1A">
        <w:rPr>
          <w:rFonts w:hint="eastAsia"/>
          <w:spacing w:val="-4"/>
        </w:rPr>
        <w:t>７</w:t>
      </w:r>
      <w:r w:rsidRPr="00E72F1A">
        <w:rPr>
          <w:rFonts w:hint="eastAsia"/>
          <w:spacing w:val="-4"/>
        </w:rPr>
        <w:t>条第</w:t>
      </w:r>
      <w:r w:rsidR="005923C0" w:rsidRPr="00E72F1A">
        <w:rPr>
          <w:rFonts w:hint="eastAsia"/>
          <w:spacing w:val="-4"/>
        </w:rPr>
        <w:t>１</w:t>
      </w:r>
      <w:r w:rsidRPr="00E72F1A">
        <w:rPr>
          <w:rFonts w:hint="eastAsia"/>
          <w:spacing w:val="-4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3167"/>
        <w:gridCol w:w="3167"/>
      </w:tblGrid>
      <w:tr w:rsidR="00D73D3C" w:rsidRPr="00E72F1A" w:rsidTr="00C56C3F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pPr>
              <w:jc w:val="center"/>
            </w:pPr>
            <w:r w:rsidRPr="00E72F1A">
              <w:rPr>
                <w:rFonts w:hint="eastAsia"/>
              </w:rPr>
              <w:t>変更前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pPr>
              <w:jc w:val="center"/>
            </w:pPr>
            <w:r w:rsidRPr="00E72F1A">
              <w:rPr>
                <w:rFonts w:hint="eastAsia"/>
              </w:rPr>
              <w:t>変更後</w:t>
            </w:r>
          </w:p>
        </w:tc>
      </w:tr>
      <w:tr w:rsidR="00D73D3C" w:rsidRPr="00E72F1A" w:rsidTr="00C56C3F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１</w:t>
            </w:r>
            <w:r w:rsidR="00D73D3C" w:rsidRPr="00E72F1A">
              <w:rPr>
                <w:rFonts w:hint="eastAsia"/>
              </w:rPr>
              <w:t xml:space="preserve">　事業対象</w:t>
            </w:r>
          </w:p>
        </w:tc>
        <w:tc>
          <w:tcPr>
            <w:tcW w:w="3167" w:type="dxa"/>
            <w:vAlign w:val="center"/>
          </w:tcPr>
          <w:p w:rsidR="0044533F" w:rsidRPr="00E72F1A" w:rsidRDefault="00566F1C" w:rsidP="0044533F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44533F" w:rsidRPr="00E72F1A">
              <w:rPr>
                <w:rFonts w:hint="eastAsia"/>
                <w:color w:val="000000" w:themeColor="text1"/>
              </w:rPr>
              <w:t>赤瓦葺き工事・</w:t>
            </w:r>
          </w:p>
          <w:p w:rsidR="00566F1C" w:rsidRDefault="00566F1C" w:rsidP="00566F1C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44533F" w:rsidRPr="00E72F1A">
              <w:rPr>
                <w:rFonts w:hint="eastAsia"/>
                <w:color w:val="000000" w:themeColor="text1"/>
              </w:rPr>
              <w:t>花ブロック設置工事</w:t>
            </w:r>
          </w:p>
          <w:p w:rsidR="00566F1C" w:rsidRDefault="0044533F" w:rsidP="00566F1C">
            <w:pPr>
              <w:spacing w:line="400" w:lineRule="exact"/>
              <w:rPr>
                <w:color w:val="000000" w:themeColor="text1"/>
              </w:rPr>
            </w:pPr>
            <w:r w:rsidRPr="00E72F1A">
              <w:rPr>
                <w:rFonts w:hint="eastAsia"/>
                <w:color w:val="000000" w:themeColor="text1"/>
              </w:rPr>
              <w:t>・石垣設置工事</w:t>
            </w:r>
          </w:p>
          <w:p w:rsidR="00D73D3C" w:rsidRPr="00E72F1A" w:rsidRDefault="0044533F" w:rsidP="00566F1C">
            <w:pPr>
              <w:spacing w:line="400" w:lineRule="exact"/>
            </w:pPr>
            <w:r w:rsidRPr="00E72F1A">
              <w:rPr>
                <w:rFonts w:hint="eastAsia"/>
                <w:color w:val="000000" w:themeColor="text1"/>
              </w:rPr>
              <w:t>・生け垣設置工事</w:t>
            </w:r>
          </w:p>
        </w:tc>
        <w:tc>
          <w:tcPr>
            <w:tcW w:w="3167" w:type="dxa"/>
            <w:vAlign w:val="center"/>
          </w:tcPr>
          <w:p w:rsidR="00566F1C" w:rsidRDefault="00566F1C" w:rsidP="0044533F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44533F" w:rsidRPr="00E72F1A">
              <w:rPr>
                <w:rFonts w:hint="eastAsia"/>
                <w:color w:val="000000" w:themeColor="text1"/>
              </w:rPr>
              <w:t>赤瓦葺き工事</w:t>
            </w:r>
          </w:p>
          <w:p w:rsidR="00566F1C" w:rsidRDefault="00566F1C" w:rsidP="00566F1C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44533F" w:rsidRPr="00E72F1A">
              <w:rPr>
                <w:rFonts w:hint="eastAsia"/>
                <w:color w:val="000000" w:themeColor="text1"/>
              </w:rPr>
              <w:t>花ブロックの設置工事</w:t>
            </w:r>
          </w:p>
          <w:p w:rsidR="00566F1C" w:rsidRDefault="0044533F" w:rsidP="00566F1C">
            <w:pPr>
              <w:spacing w:line="400" w:lineRule="exact"/>
              <w:rPr>
                <w:color w:val="000000" w:themeColor="text1"/>
              </w:rPr>
            </w:pPr>
            <w:r w:rsidRPr="00E72F1A">
              <w:rPr>
                <w:rFonts w:hint="eastAsia"/>
                <w:color w:val="000000" w:themeColor="text1"/>
              </w:rPr>
              <w:t>・石垣設置工事</w:t>
            </w:r>
          </w:p>
          <w:p w:rsidR="00D73D3C" w:rsidRPr="00E72F1A" w:rsidRDefault="0044533F" w:rsidP="00566F1C">
            <w:pPr>
              <w:spacing w:line="400" w:lineRule="exact"/>
            </w:pPr>
            <w:bookmarkStart w:id="0" w:name="_GoBack"/>
            <w:bookmarkEnd w:id="0"/>
            <w:r w:rsidRPr="00E72F1A">
              <w:rPr>
                <w:rFonts w:hint="eastAsia"/>
                <w:color w:val="000000" w:themeColor="text1"/>
              </w:rPr>
              <w:t>・生け垣設置工事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1680" w:type="dxa"/>
            <w:vMerge w:val="restart"/>
            <w:vAlign w:val="center"/>
          </w:tcPr>
          <w:p w:rsidR="00D73D3C" w:rsidRPr="00E72F1A" w:rsidRDefault="00C56C3F">
            <w:pPr>
              <w:spacing w:before="40"/>
            </w:pPr>
            <w:r w:rsidRPr="00E72F1A">
              <w:rPr>
                <w:rFonts w:hint="eastAsia"/>
              </w:rPr>
              <w:t>２</w:t>
            </w:r>
            <w:r w:rsidR="00D73D3C" w:rsidRPr="00E72F1A">
              <w:rPr>
                <w:rFonts w:hint="eastAsia"/>
              </w:rPr>
              <w:t xml:space="preserve">　事業内容</w:t>
            </w:r>
          </w:p>
        </w:tc>
        <w:tc>
          <w:tcPr>
            <w:tcW w:w="735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>場所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1680" w:type="dxa"/>
            <w:vMerge/>
            <w:vAlign w:val="center"/>
          </w:tcPr>
          <w:p w:rsidR="00D73D3C" w:rsidRPr="00E72F1A" w:rsidRDefault="00D73D3C"/>
        </w:tc>
        <w:tc>
          <w:tcPr>
            <w:tcW w:w="735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>名称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</w:tr>
      <w:tr w:rsidR="00D73D3C" w:rsidRPr="00E72F1A" w:rsidTr="00C56C3F">
        <w:trPr>
          <w:cantSplit/>
          <w:trHeight w:val="624"/>
        </w:trPr>
        <w:tc>
          <w:tcPr>
            <w:tcW w:w="1680" w:type="dxa"/>
            <w:vMerge/>
            <w:vAlign w:val="center"/>
          </w:tcPr>
          <w:p w:rsidR="00D73D3C" w:rsidRPr="00E72F1A" w:rsidRDefault="00D73D3C"/>
        </w:tc>
        <w:tc>
          <w:tcPr>
            <w:tcW w:w="735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>概要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  <w:tc>
          <w:tcPr>
            <w:tcW w:w="3167" w:type="dxa"/>
          </w:tcPr>
          <w:p w:rsidR="00D73D3C" w:rsidRPr="00E72F1A" w:rsidRDefault="00D73D3C">
            <w:r w:rsidRPr="00E72F1A">
              <w:rPr>
                <w:rFonts w:hint="eastAsia"/>
              </w:rPr>
              <w:t xml:space="preserve">　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2415" w:type="dxa"/>
            <w:gridSpan w:val="2"/>
            <w:vMerge w:val="restart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３</w:t>
            </w:r>
            <w:r w:rsidR="00D73D3C" w:rsidRPr="00E72F1A">
              <w:rPr>
                <w:rFonts w:hint="eastAsia"/>
              </w:rPr>
              <w:t xml:space="preserve">　事業の実施予定期</w:t>
            </w:r>
            <w:r w:rsidR="00A17BD5" w:rsidRPr="00E72F1A">
              <w:rPr>
                <w:rFonts w:hint="eastAsia"/>
              </w:rPr>
              <w:t xml:space="preserve">　</w:t>
            </w:r>
            <w:r w:rsidR="00D73D3C" w:rsidRPr="00E72F1A">
              <w:rPr>
                <w:rFonts w:hint="eastAsia"/>
              </w:rPr>
              <w:t>間</w:t>
            </w:r>
          </w:p>
        </w:tc>
        <w:tc>
          <w:tcPr>
            <w:tcW w:w="3167" w:type="dxa"/>
            <w:vAlign w:val="center"/>
          </w:tcPr>
          <w:p w:rsidR="00D73D3C" w:rsidRPr="00E72F1A" w:rsidRDefault="00D73D3C" w:rsidP="0044533F">
            <w:r w:rsidRPr="00E72F1A">
              <w:rPr>
                <w:rFonts w:hint="eastAsia"/>
              </w:rPr>
              <w:t>着手年月日</w:t>
            </w:r>
            <w:r w:rsidR="0044533F" w:rsidRPr="00E72F1A">
              <w:rPr>
                <w:rFonts w:hint="eastAsia"/>
              </w:rPr>
              <w:t xml:space="preserve">　</w:t>
            </w:r>
            <w:r w:rsidR="00C56C3F" w:rsidRPr="00E72F1A">
              <w:rPr>
                <w:rFonts w:hint="eastAsia"/>
              </w:rPr>
              <w:t xml:space="preserve">　　</w:t>
            </w:r>
            <w:r w:rsidR="0044533F" w:rsidRPr="00E72F1A">
              <w:rPr>
                <w:rFonts w:hint="eastAsia"/>
              </w:rPr>
              <w:t xml:space="preserve">　</w:t>
            </w:r>
            <w:r w:rsidRPr="00E72F1A">
              <w:rPr>
                <w:rFonts w:hint="eastAsia"/>
              </w:rPr>
              <w:t>年　月　日</w:t>
            </w:r>
          </w:p>
        </w:tc>
        <w:tc>
          <w:tcPr>
            <w:tcW w:w="3167" w:type="dxa"/>
            <w:vAlign w:val="center"/>
          </w:tcPr>
          <w:p w:rsidR="00D73D3C" w:rsidRPr="00E72F1A" w:rsidRDefault="0044533F">
            <w:r w:rsidRPr="00E72F1A">
              <w:rPr>
                <w:rFonts w:hint="eastAsia"/>
              </w:rPr>
              <w:t xml:space="preserve">着手年月日　</w:t>
            </w:r>
            <w:r w:rsidR="00C56C3F" w:rsidRPr="00E72F1A">
              <w:rPr>
                <w:rFonts w:hint="eastAsia"/>
              </w:rPr>
              <w:t xml:space="preserve">　　</w:t>
            </w:r>
            <w:r w:rsidRPr="00E72F1A">
              <w:rPr>
                <w:rFonts w:hint="eastAsia"/>
              </w:rPr>
              <w:t xml:space="preserve">　年　月　日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2415" w:type="dxa"/>
            <w:gridSpan w:val="2"/>
            <w:vMerge/>
            <w:vAlign w:val="center"/>
          </w:tcPr>
          <w:p w:rsidR="00D73D3C" w:rsidRPr="00E72F1A" w:rsidRDefault="00D73D3C"/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>完了年月日</w:t>
            </w:r>
            <w:r w:rsidR="0044533F" w:rsidRPr="00E72F1A">
              <w:rPr>
                <w:rFonts w:hint="eastAsia"/>
              </w:rPr>
              <w:t xml:space="preserve">　</w:t>
            </w:r>
            <w:r w:rsidR="00C56C3F" w:rsidRPr="00E72F1A">
              <w:rPr>
                <w:rFonts w:hint="eastAsia"/>
              </w:rPr>
              <w:t xml:space="preserve">　　</w:t>
            </w:r>
            <w:r w:rsidR="0044533F" w:rsidRPr="00E72F1A">
              <w:rPr>
                <w:rFonts w:hint="eastAsia"/>
              </w:rPr>
              <w:t xml:space="preserve">　年　月　日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>完了年月日</w:t>
            </w:r>
            <w:r w:rsidR="0044533F" w:rsidRPr="00E72F1A">
              <w:rPr>
                <w:rFonts w:hint="eastAsia"/>
              </w:rPr>
              <w:t xml:space="preserve">　</w:t>
            </w:r>
            <w:r w:rsidR="00C56C3F" w:rsidRPr="00E72F1A">
              <w:rPr>
                <w:rFonts w:hint="eastAsia"/>
              </w:rPr>
              <w:t xml:space="preserve">　　</w:t>
            </w:r>
            <w:r w:rsidR="0044533F" w:rsidRPr="00E72F1A">
              <w:rPr>
                <w:rFonts w:hint="eastAsia"/>
              </w:rPr>
              <w:t xml:space="preserve">　年　月　日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４</w:t>
            </w:r>
            <w:r w:rsidR="00D73D3C" w:rsidRPr="00E72F1A">
              <w:rPr>
                <w:rFonts w:hint="eastAsia"/>
              </w:rPr>
              <w:t xml:space="preserve">　総事業費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</w:tr>
      <w:tr w:rsidR="00D73D3C" w:rsidRPr="00E72F1A" w:rsidTr="00C56C3F">
        <w:trPr>
          <w:cantSplit/>
          <w:trHeight w:val="340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５</w:t>
            </w:r>
            <w:r w:rsidR="00D73D3C" w:rsidRPr="00E72F1A">
              <w:rPr>
                <w:rFonts w:hint="eastAsia"/>
              </w:rPr>
              <w:t xml:space="preserve">　補助対象経費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</w:tr>
      <w:tr w:rsidR="00D73D3C" w:rsidRPr="00E72F1A" w:rsidTr="00C56C3F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pPr>
              <w:spacing w:before="40"/>
            </w:pPr>
            <w:r w:rsidRPr="00E72F1A">
              <w:rPr>
                <w:rFonts w:hint="eastAsia"/>
              </w:rPr>
              <w:t>６</w:t>
            </w:r>
            <w:r w:rsidR="00D73D3C" w:rsidRPr="00E72F1A">
              <w:rPr>
                <w:rFonts w:hint="eastAsia"/>
              </w:rPr>
              <w:t xml:space="preserve">　補助金交付申請額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t>(</w:t>
            </w:r>
            <w:r w:rsidRPr="00E72F1A">
              <w:rPr>
                <w:rFonts w:hint="eastAsia"/>
              </w:rPr>
              <w:t>交付決定額</w:t>
            </w:r>
            <w:r w:rsidRPr="00E72F1A">
              <w:t>)</w:t>
            </w:r>
          </w:p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  <w:tc>
          <w:tcPr>
            <w:tcW w:w="3167" w:type="dxa"/>
            <w:vAlign w:val="center"/>
          </w:tcPr>
          <w:p w:rsidR="00D73D3C" w:rsidRPr="00E72F1A" w:rsidRDefault="00D73D3C">
            <w:r w:rsidRPr="00E72F1A">
              <w:t>(</w:t>
            </w:r>
            <w:r w:rsidRPr="00E72F1A">
              <w:rPr>
                <w:rFonts w:hint="eastAsia"/>
              </w:rPr>
              <w:t>変更交付申請額</w:t>
            </w:r>
            <w:r w:rsidRPr="00E72F1A">
              <w:t>)</w:t>
            </w:r>
          </w:p>
          <w:p w:rsidR="00D73D3C" w:rsidRPr="00E72F1A" w:rsidRDefault="00D73D3C">
            <w:r w:rsidRPr="00E72F1A">
              <w:rPr>
                <w:rFonts w:hint="eastAsia"/>
              </w:rPr>
              <w:t xml:space="preserve">　金　　　　　　　　　　円</w:t>
            </w:r>
          </w:p>
        </w:tc>
      </w:tr>
      <w:tr w:rsidR="00D73D3C" w:rsidRPr="00E72F1A" w:rsidTr="00C56C3F">
        <w:trPr>
          <w:cantSplit/>
          <w:trHeight w:val="680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７</w:t>
            </w:r>
            <w:r w:rsidR="00D73D3C" w:rsidRPr="00E72F1A">
              <w:rPr>
                <w:rFonts w:hint="eastAsia"/>
              </w:rPr>
              <w:t xml:space="preserve">　変更の理由</w:t>
            </w:r>
          </w:p>
        </w:tc>
        <w:tc>
          <w:tcPr>
            <w:tcW w:w="6334" w:type="dxa"/>
            <w:gridSpan w:val="2"/>
          </w:tcPr>
          <w:p w:rsidR="00D73D3C" w:rsidRPr="00E72F1A" w:rsidRDefault="00D73D3C"/>
        </w:tc>
      </w:tr>
      <w:tr w:rsidR="00D73D3C" w:rsidTr="00A17BD5">
        <w:trPr>
          <w:cantSplit/>
          <w:trHeight w:val="1418"/>
        </w:trPr>
        <w:tc>
          <w:tcPr>
            <w:tcW w:w="2415" w:type="dxa"/>
            <w:gridSpan w:val="2"/>
            <w:vAlign w:val="center"/>
          </w:tcPr>
          <w:p w:rsidR="00D73D3C" w:rsidRPr="00E72F1A" w:rsidRDefault="00C56C3F">
            <w:pPr>
              <w:spacing w:before="40"/>
            </w:pPr>
            <w:r w:rsidRPr="00E72F1A">
              <w:rPr>
                <w:rFonts w:hint="eastAsia"/>
              </w:rPr>
              <w:t>８</w:t>
            </w:r>
            <w:r w:rsidR="00D73D3C" w:rsidRPr="00E72F1A">
              <w:rPr>
                <w:rFonts w:hint="eastAsia"/>
              </w:rPr>
              <w:t xml:space="preserve">　添付書類</w:t>
            </w:r>
          </w:p>
        </w:tc>
        <w:tc>
          <w:tcPr>
            <w:tcW w:w="6334" w:type="dxa"/>
            <w:gridSpan w:val="2"/>
            <w:vAlign w:val="center"/>
          </w:tcPr>
          <w:p w:rsidR="00D73D3C" w:rsidRPr="00E72F1A" w:rsidRDefault="00C56C3F">
            <w:r w:rsidRPr="00E72F1A">
              <w:rPr>
                <w:rFonts w:hint="eastAsia"/>
              </w:rPr>
              <w:t>１</w:t>
            </w:r>
            <w:r w:rsidR="00D73D3C" w:rsidRPr="00E72F1A">
              <w:rPr>
                <w:rFonts w:hint="eastAsia"/>
              </w:rPr>
              <w:t xml:space="preserve">　位置図</w:t>
            </w:r>
          </w:p>
          <w:p w:rsidR="00D73D3C" w:rsidRPr="00E72F1A" w:rsidRDefault="00C56C3F">
            <w:r w:rsidRPr="00E72F1A">
              <w:rPr>
                <w:rFonts w:hint="eastAsia"/>
              </w:rPr>
              <w:t>２</w:t>
            </w:r>
            <w:r w:rsidR="00D73D3C" w:rsidRPr="00E72F1A">
              <w:rPr>
                <w:rFonts w:hint="eastAsia"/>
              </w:rPr>
              <w:t xml:space="preserve">　設計図書</w:t>
            </w:r>
          </w:p>
          <w:p w:rsidR="00D73D3C" w:rsidRPr="00E72F1A" w:rsidRDefault="00C56C3F">
            <w:r w:rsidRPr="00E72F1A">
              <w:rPr>
                <w:rFonts w:hint="eastAsia"/>
              </w:rPr>
              <w:t>３</w:t>
            </w:r>
            <w:r w:rsidR="00D73D3C" w:rsidRPr="00E72F1A">
              <w:rPr>
                <w:rFonts w:hint="eastAsia"/>
              </w:rPr>
              <w:t xml:space="preserve">　補助対象経費に係る見積書の写し</w:t>
            </w:r>
          </w:p>
          <w:p w:rsidR="00D73D3C" w:rsidRPr="00E72F1A" w:rsidRDefault="00C56C3F">
            <w:r w:rsidRPr="00E72F1A">
              <w:rPr>
                <w:rFonts w:hint="eastAsia"/>
              </w:rPr>
              <w:t>４</w:t>
            </w:r>
            <w:r w:rsidR="00D73D3C" w:rsidRPr="00E72F1A">
              <w:rPr>
                <w:rFonts w:hint="eastAsia"/>
              </w:rPr>
              <w:t xml:space="preserve">　現況写真</w:t>
            </w:r>
          </w:p>
          <w:p w:rsidR="00D73D3C" w:rsidRDefault="00C56C3F">
            <w:r w:rsidRPr="00E72F1A">
              <w:rPr>
                <w:rFonts w:hint="eastAsia"/>
              </w:rPr>
              <w:t>５</w:t>
            </w:r>
            <w:r w:rsidR="00D73D3C" w:rsidRPr="00E72F1A">
              <w:rPr>
                <w:rFonts w:hint="eastAsia"/>
              </w:rPr>
              <w:t xml:space="preserve">　その他</w:t>
            </w:r>
            <w:r w:rsidR="00D73D3C" w:rsidRPr="00E72F1A">
              <w:t>(</w:t>
            </w:r>
            <w:r w:rsidR="00D73D3C" w:rsidRPr="00E72F1A">
              <w:rPr>
                <w:rFonts w:hint="eastAsia"/>
              </w:rPr>
              <w:t xml:space="preserve">　　　　　　　　　　　　　　　　　　　</w:t>
            </w:r>
            <w:r w:rsidR="00D73D3C" w:rsidRPr="00E72F1A">
              <w:t>)</w:t>
            </w:r>
          </w:p>
        </w:tc>
      </w:tr>
    </w:tbl>
    <w:p w:rsidR="00D73D3C" w:rsidRDefault="00D73D3C"/>
    <w:sectPr w:rsidR="00D73D3C">
      <w:footerReference w:type="even" r:id="rId7"/>
      <w:pgSz w:w="11906" w:h="16838" w:code="9"/>
      <w:pgMar w:top="1588" w:right="1588" w:bottom="158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3C" w:rsidRDefault="00D73D3C" w:rsidP="00521BDD">
      <w:r>
        <w:separator/>
      </w:r>
    </w:p>
  </w:endnote>
  <w:endnote w:type="continuationSeparator" w:id="0">
    <w:p w:rsidR="00D73D3C" w:rsidRDefault="00D73D3C" w:rsidP="005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3C" w:rsidRDefault="00D73D3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3D3C" w:rsidRDefault="00D73D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3C" w:rsidRDefault="00D73D3C" w:rsidP="00521BDD">
      <w:r>
        <w:separator/>
      </w:r>
    </w:p>
  </w:footnote>
  <w:footnote w:type="continuationSeparator" w:id="0">
    <w:p w:rsidR="00D73D3C" w:rsidRDefault="00D73D3C" w:rsidP="0052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3C"/>
    <w:rsid w:val="0003684D"/>
    <w:rsid w:val="00157783"/>
    <w:rsid w:val="001E25C3"/>
    <w:rsid w:val="00433559"/>
    <w:rsid w:val="0044533F"/>
    <w:rsid w:val="00521BDD"/>
    <w:rsid w:val="00566F1C"/>
    <w:rsid w:val="005923C0"/>
    <w:rsid w:val="006D34B8"/>
    <w:rsid w:val="00844FF6"/>
    <w:rsid w:val="00A17BD5"/>
    <w:rsid w:val="00BC57CD"/>
    <w:rsid w:val="00C56C3F"/>
    <w:rsid w:val="00D73D3C"/>
    <w:rsid w:val="00E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913041"/>
  <w14:defaultImageDpi w14:val="0"/>
  <w15:docId w15:val="{F310E5DB-1D19-4B32-9D3C-B48D583A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380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第3号様式(第7条関係)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豊見城市LGアカウント0905</dc:creator>
  <cp:keywords/>
  <dc:description/>
  <cp:lastModifiedBy>豊見城市LGアカウント0905</cp:lastModifiedBy>
  <cp:revision>2</cp:revision>
  <dcterms:created xsi:type="dcterms:W3CDTF">2020-03-23T02:47:00Z</dcterms:created>
  <dcterms:modified xsi:type="dcterms:W3CDTF">2020-03-23T02:47:00Z</dcterms:modified>
</cp:coreProperties>
</file>