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F8F13" w14:textId="77777777" w:rsidR="00F42DEB" w:rsidRPr="006B4103" w:rsidRDefault="00F42DEB">
      <w:pPr>
        <w:pStyle w:val="Standard"/>
        <w:autoSpaceDE w:val="0"/>
        <w:rPr>
          <w:rFonts w:ascii="ＭＳ Ｐ明朝" w:hAnsi="ＭＳ Ｐ明朝" w:cs="MS-Gothic"/>
          <w:sz w:val="21"/>
          <w:szCs w:val="21"/>
        </w:rPr>
      </w:pPr>
      <w:bookmarkStart w:id="0" w:name="_GoBack"/>
      <w:bookmarkEnd w:id="0"/>
    </w:p>
    <w:p w14:paraId="2DD09B2E" w14:textId="77777777" w:rsidR="00F42DEB" w:rsidRPr="006B4103" w:rsidRDefault="00B84E31" w:rsidP="000D27FD">
      <w:pPr>
        <w:pStyle w:val="Header"/>
        <w:wordWrap w:val="0"/>
        <w:autoSpaceDE w:val="0"/>
        <w:jc w:val="right"/>
        <w:rPr>
          <w:rFonts w:ascii="ＭＳ Ｐ明朝" w:hAnsi="ＭＳ Ｐ明朝" w:cs="MS-Gothic" w:hint="eastAsia"/>
          <w:sz w:val="21"/>
          <w:szCs w:val="21"/>
        </w:rPr>
      </w:pPr>
      <w:r>
        <w:rPr>
          <w:rFonts w:ascii="ＭＳ Ｐ明朝" w:hAnsi="ＭＳ Ｐ明朝" w:cs="MS-Gothic" w:hint="eastAsia"/>
          <w:sz w:val="21"/>
          <w:szCs w:val="21"/>
        </w:rPr>
        <w:t>令和</w:t>
      </w:r>
      <w:r w:rsidR="00E20E8E">
        <w:rPr>
          <w:rFonts w:ascii="ＭＳ Ｐ明朝" w:hAnsi="ＭＳ Ｐ明朝" w:cs="MS-Gothic" w:hint="eastAsia"/>
          <w:sz w:val="21"/>
          <w:szCs w:val="21"/>
        </w:rPr>
        <w:t xml:space="preserve"> </w:t>
      </w:r>
      <w:r w:rsidR="000D27FD">
        <w:rPr>
          <w:rFonts w:ascii="ＭＳ Ｐ明朝" w:hAnsi="ＭＳ Ｐ明朝" w:cs="MS-Gothic" w:hint="eastAsia"/>
          <w:sz w:val="21"/>
          <w:szCs w:val="21"/>
        </w:rPr>
        <w:t xml:space="preserve">　</w:t>
      </w:r>
      <w:r w:rsidR="00E20E8E">
        <w:rPr>
          <w:rFonts w:ascii="ＭＳ Ｐ明朝" w:hAnsi="ＭＳ Ｐ明朝" w:cs="MS-Gothic" w:hint="eastAsia"/>
          <w:sz w:val="21"/>
          <w:szCs w:val="21"/>
        </w:rPr>
        <w:t xml:space="preserve"> </w:t>
      </w:r>
      <w:r w:rsidR="000D27FD">
        <w:rPr>
          <w:rFonts w:ascii="ＭＳ Ｐ明朝" w:hAnsi="ＭＳ Ｐ明朝" w:cs="MS-Gothic" w:hint="eastAsia"/>
          <w:sz w:val="21"/>
          <w:szCs w:val="21"/>
        </w:rPr>
        <w:t xml:space="preserve">　　</w:t>
      </w:r>
      <w:r w:rsidR="00551266" w:rsidRPr="006B4103">
        <w:rPr>
          <w:rFonts w:ascii="ＭＳ Ｐ明朝" w:hAnsi="ＭＳ Ｐ明朝" w:cs="MS-Gothic"/>
          <w:sz w:val="21"/>
          <w:szCs w:val="21"/>
        </w:rPr>
        <w:t>年</w:t>
      </w:r>
      <w:r w:rsidR="000D27FD">
        <w:rPr>
          <w:rFonts w:ascii="ＭＳ Ｐ明朝" w:hAnsi="ＭＳ Ｐ明朝" w:cs="MS-Gothic" w:hint="eastAsia"/>
          <w:sz w:val="21"/>
          <w:szCs w:val="21"/>
        </w:rPr>
        <w:t xml:space="preserve">　　　</w:t>
      </w:r>
      <w:r w:rsidR="00551266" w:rsidRPr="006B4103">
        <w:rPr>
          <w:rFonts w:ascii="ＭＳ Ｐ明朝" w:hAnsi="ＭＳ Ｐ明朝" w:cs="MS-Gothic"/>
          <w:sz w:val="21"/>
          <w:szCs w:val="21"/>
        </w:rPr>
        <w:t>月</w:t>
      </w:r>
      <w:r w:rsidR="000D27FD">
        <w:rPr>
          <w:rFonts w:ascii="ＭＳ Ｐ明朝" w:hAnsi="ＭＳ Ｐ明朝" w:cs="MS-Gothic" w:hint="eastAsia"/>
          <w:sz w:val="21"/>
          <w:szCs w:val="21"/>
        </w:rPr>
        <w:t xml:space="preserve">　　　</w:t>
      </w:r>
      <w:r w:rsidR="00551266" w:rsidRPr="006B4103">
        <w:rPr>
          <w:rFonts w:ascii="ＭＳ Ｐ明朝" w:hAnsi="ＭＳ Ｐ明朝" w:cs="MS-Gothic"/>
          <w:sz w:val="21"/>
          <w:szCs w:val="21"/>
        </w:rPr>
        <w:t>日</w:t>
      </w:r>
      <w:r w:rsidR="000D27FD">
        <w:rPr>
          <w:rFonts w:ascii="ＭＳ Ｐ明朝" w:hAnsi="ＭＳ Ｐ明朝" w:cs="MS-Gothic" w:hint="eastAsia"/>
          <w:sz w:val="21"/>
          <w:szCs w:val="21"/>
        </w:rPr>
        <w:t xml:space="preserve">　</w:t>
      </w:r>
    </w:p>
    <w:p w14:paraId="36DDEDEE" w14:textId="77777777" w:rsidR="000C5BEA" w:rsidRDefault="000C5BEA">
      <w:pPr>
        <w:pStyle w:val="Header"/>
        <w:rPr>
          <w:rFonts w:ascii="ＭＳ Ｐ明朝" w:hAnsi="ＭＳ Ｐ明朝"/>
          <w:sz w:val="21"/>
          <w:szCs w:val="21"/>
        </w:rPr>
      </w:pPr>
    </w:p>
    <w:p w14:paraId="7AFDA277" w14:textId="77777777" w:rsidR="00F42DEB" w:rsidRDefault="00AF2AF1">
      <w:pPr>
        <w:pStyle w:val="Header"/>
        <w:rPr>
          <w:rFonts w:ascii="ＭＳ Ｐ明朝" w:hAnsi="ＭＳ Ｐ明朝" w:hint="eastAsia"/>
          <w:sz w:val="21"/>
          <w:szCs w:val="21"/>
        </w:rPr>
      </w:pPr>
      <w:r w:rsidRPr="006B4103">
        <w:rPr>
          <w:rFonts w:ascii="ＭＳ Ｐ明朝" w:hAnsi="ＭＳ Ｐ明朝" w:hint="eastAsia"/>
          <w:sz w:val="21"/>
          <w:szCs w:val="21"/>
        </w:rPr>
        <w:t xml:space="preserve">　　</w:t>
      </w:r>
      <w:r w:rsidR="000C5BEA">
        <w:rPr>
          <w:rFonts w:ascii="ＭＳ Ｐ明朝" w:hAnsi="ＭＳ Ｐ明朝" w:hint="eastAsia"/>
          <w:sz w:val="21"/>
          <w:szCs w:val="21"/>
        </w:rPr>
        <w:t>豊見城市長</w:t>
      </w:r>
      <w:r w:rsidRPr="006B4103">
        <w:rPr>
          <w:rFonts w:ascii="ＭＳ Ｐ明朝" w:hAnsi="ＭＳ Ｐ明朝" w:hint="eastAsia"/>
          <w:sz w:val="21"/>
          <w:szCs w:val="21"/>
        </w:rPr>
        <w:t xml:space="preserve">　</w:t>
      </w:r>
      <w:r w:rsidR="00551266" w:rsidRPr="006B4103">
        <w:rPr>
          <w:rFonts w:ascii="ＭＳ Ｐ明朝" w:hAnsi="ＭＳ Ｐ明朝"/>
          <w:sz w:val="21"/>
          <w:szCs w:val="21"/>
        </w:rPr>
        <w:t xml:space="preserve">　</w:t>
      </w:r>
      <w:r w:rsidR="00E1365F">
        <w:rPr>
          <w:rFonts w:ascii="ＭＳ Ｐ明朝" w:hAnsi="ＭＳ Ｐ明朝" w:hint="eastAsia"/>
          <w:sz w:val="21"/>
          <w:szCs w:val="21"/>
        </w:rPr>
        <w:t xml:space="preserve">　　</w:t>
      </w:r>
      <w:r w:rsidR="00DA28D8">
        <w:rPr>
          <w:rFonts w:ascii="ＭＳ Ｐ明朝" w:hAnsi="ＭＳ Ｐ明朝" w:hint="eastAsia"/>
          <w:sz w:val="21"/>
          <w:szCs w:val="21"/>
        </w:rPr>
        <w:t xml:space="preserve">　</w:t>
      </w:r>
      <w:r w:rsidR="00DA28D8">
        <w:rPr>
          <w:rFonts w:ascii="ＭＳ Ｐ明朝" w:hAnsi="ＭＳ Ｐ明朝"/>
          <w:sz w:val="21"/>
          <w:szCs w:val="21"/>
        </w:rPr>
        <w:t>殿</w:t>
      </w:r>
    </w:p>
    <w:p w14:paraId="6F4EBBB8" w14:textId="77777777" w:rsidR="00573356" w:rsidRDefault="00573356">
      <w:pPr>
        <w:pStyle w:val="Header"/>
        <w:rPr>
          <w:rFonts w:ascii="ＭＳ Ｐ明朝" w:hAnsi="ＭＳ Ｐ明朝" w:hint="eastAsia"/>
          <w:sz w:val="21"/>
          <w:szCs w:val="21"/>
        </w:rPr>
      </w:pPr>
    </w:p>
    <w:p w14:paraId="3A8471DD" w14:textId="77777777" w:rsidR="00DA28D8" w:rsidRDefault="00DA28D8">
      <w:pPr>
        <w:pStyle w:val="Header"/>
        <w:rPr>
          <w:rFonts w:ascii="ＭＳ Ｐ明朝" w:hAnsi="ＭＳ Ｐ明朝" w:hint="eastAsia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　（医療機関名）</w:t>
      </w:r>
      <w:r w:rsidR="000D27FD">
        <w:rPr>
          <w:rFonts w:ascii="ＭＳ Ｐ明朝" w:hAnsi="ＭＳ Ｐ明朝" w:hint="eastAsia"/>
          <w:sz w:val="21"/>
          <w:szCs w:val="21"/>
        </w:rPr>
        <w:t xml:space="preserve">　</w:t>
      </w:r>
    </w:p>
    <w:p w14:paraId="0610F40B" w14:textId="597739AC" w:rsidR="00DA28D8" w:rsidRDefault="00BF1969">
      <w:pPr>
        <w:pStyle w:val="Header"/>
        <w:rPr>
          <w:rFonts w:ascii="ＭＳ Ｐ明朝" w:hAnsi="ＭＳ Ｐ明朝" w:hint="eastAsia"/>
          <w:sz w:val="21"/>
          <w:szCs w:val="21"/>
        </w:rPr>
      </w:pPr>
      <w:r>
        <w:rPr>
          <w:rFonts w:ascii="ＭＳ Ｐ明朝" w:hAnsi="ＭＳ Ｐ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AAAE10" wp14:editId="298E76FB">
                <wp:simplePos x="0" y="0"/>
                <wp:positionH relativeFrom="column">
                  <wp:posOffset>6228080</wp:posOffset>
                </wp:positionH>
                <wp:positionV relativeFrom="paragraph">
                  <wp:posOffset>128270</wp:posOffset>
                </wp:positionV>
                <wp:extent cx="337185" cy="2489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52530" w14:textId="77777777" w:rsidR="000D27FD" w:rsidRPr="000D27FD" w:rsidRDefault="000D27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27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AA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4pt;margin-top:10.1pt;width:26.55pt;height:1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" filled="f" stroked="f">
                <v:textbox inset="5.85pt,.7pt,5.85pt,.7pt">
                  <w:txbxContent>
                    <w:p w14:paraId="32C52530" w14:textId="77777777" w:rsidR="000D27FD" w:rsidRPr="000D27FD" w:rsidRDefault="000D27FD">
                      <w:pPr>
                        <w:rPr>
                          <w:sz w:val="22"/>
                          <w:szCs w:val="22"/>
                        </w:rPr>
                      </w:pPr>
                      <w:r w:rsidRPr="000D27FD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536F0BC8" w14:textId="77777777" w:rsidR="00DA28D8" w:rsidRDefault="00DA28D8">
      <w:pPr>
        <w:pStyle w:val="Header"/>
        <w:rPr>
          <w:rFonts w:ascii="ＭＳ Ｐ明朝" w:hAnsi="ＭＳ Ｐ明朝" w:hint="eastAsia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　（院長名）　</w:t>
      </w:r>
    </w:p>
    <w:p w14:paraId="6623E3ED" w14:textId="77777777" w:rsidR="00DA28D8" w:rsidRDefault="00DA28D8">
      <w:pPr>
        <w:pStyle w:val="Header"/>
        <w:jc w:val="center"/>
        <w:rPr>
          <w:rFonts w:ascii="ＭＳ Ｐ明朝" w:hAnsi="ＭＳ Ｐ明朝" w:hint="eastAsia"/>
          <w:szCs w:val="21"/>
        </w:rPr>
      </w:pPr>
    </w:p>
    <w:p w14:paraId="09EBE6FF" w14:textId="77777777" w:rsidR="00F42DEB" w:rsidRPr="006B4103" w:rsidRDefault="00551266">
      <w:pPr>
        <w:pStyle w:val="Header"/>
        <w:jc w:val="center"/>
        <w:rPr>
          <w:rFonts w:ascii="ＭＳ Ｐ明朝" w:hAnsi="ＭＳ Ｐ明朝"/>
          <w:szCs w:val="21"/>
        </w:rPr>
      </w:pPr>
      <w:r w:rsidRPr="006B4103">
        <w:rPr>
          <w:rFonts w:ascii="ＭＳ Ｐ明朝" w:hAnsi="ＭＳ Ｐ明朝"/>
          <w:szCs w:val="21"/>
        </w:rPr>
        <w:t>予防接種</w:t>
      </w:r>
      <w:r w:rsidR="00877D19">
        <w:rPr>
          <w:rFonts w:ascii="ＭＳ Ｐ明朝" w:hAnsi="ＭＳ Ｐ明朝" w:hint="eastAsia"/>
          <w:szCs w:val="21"/>
        </w:rPr>
        <w:t>間違い</w:t>
      </w:r>
      <w:r w:rsidRPr="006B4103">
        <w:rPr>
          <w:rFonts w:ascii="ＭＳ Ｐ明朝" w:hAnsi="ＭＳ Ｐ明朝"/>
          <w:szCs w:val="21"/>
        </w:rPr>
        <w:t>報告書</w:t>
      </w:r>
    </w:p>
    <w:p w14:paraId="3A098DB1" w14:textId="77777777" w:rsidR="00F42DEB" w:rsidRPr="006B4103" w:rsidRDefault="00F42DEB">
      <w:pPr>
        <w:pStyle w:val="Header"/>
        <w:jc w:val="center"/>
        <w:rPr>
          <w:rFonts w:ascii="ＭＳ Ｐ明朝" w:hAnsi="ＭＳ Ｐ明朝"/>
          <w:sz w:val="21"/>
          <w:szCs w:val="21"/>
        </w:rPr>
      </w:pPr>
    </w:p>
    <w:p w14:paraId="1B8D9CF7" w14:textId="77777777" w:rsidR="00F42DEB" w:rsidRPr="006B4103" w:rsidRDefault="00551266">
      <w:pPr>
        <w:pStyle w:val="Header"/>
        <w:jc w:val="center"/>
        <w:rPr>
          <w:rFonts w:ascii="ＭＳ Ｐ明朝" w:hAnsi="ＭＳ Ｐ明朝"/>
          <w:sz w:val="21"/>
          <w:szCs w:val="21"/>
        </w:rPr>
      </w:pPr>
      <w:r w:rsidRPr="006B4103">
        <w:rPr>
          <w:rFonts w:ascii="ＭＳ Ｐ明朝" w:hAnsi="ＭＳ Ｐ明朝"/>
          <w:sz w:val="21"/>
          <w:szCs w:val="21"/>
        </w:rPr>
        <w:t xml:space="preserve">　標題の件について、下記の通り報告いたします。</w:t>
      </w:r>
    </w:p>
    <w:p w14:paraId="22CB6528" w14:textId="77777777" w:rsidR="00F42DEB" w:rsidRPr="006B4103" w:rsidRDefault="00F42DEB">
      <w:pPr>
        <w:pStyle w:val="Header"/>
        <w:rPr>
          <w:rFonts w:ascii="ＭＳ Ｐ明朝" w:hAnsi="ＭＳ Ｐ明朝"/>
          <w:sz w:val="21"/>
          <w:szCs w:val="21"/>
        </w:rPr>
      </w:pPr>
    </w:p>
    <w:p w14:paraId="6FF47690" w14:textId="77777777" w:rsidR="00F42DEB" w:rsidRPr="006B4103" w:rsidRDefault="00551266">
      <w:pPr>
        <w:pStyle w:val="Header"/>
        <w:jc w:val="center"/>
        <w:rPr>
          <w:rFonts w:ascii="ＭＳ Ｐ明朝" w:hAnsi="ＭＳ Ｐ明朝"/>
          <w:sz w:val="21"/>
          <w:szCs w:val="21"/>
        </w:rPr>
      </w:pPr>
      <w:r w:rsidRPr="006B4103">
        <w:rPr>
          <w:rFonts w:ascii="ＭＳ Ｐ明朝" w:hAnsi="ＭＳ Ｐ明朝"/>
          <w:sz w:val="21"/>
          <w:szCs w:val="21"/>
        </w:rPr>
        <w:t>記</w:t>
      </w:r>
    </w:p>
    <w:p w14:paraId="107553A6" w14:textId="77777777" w:rsidR="00F42DEB" w:rsidRPr="006B4103" w:rsidRDefault="00F42DEB">
      <w:pPr>
        <w:pStyle w:val="Header"/>
        <w:rPr>
          <w:rFonts w:ascii="ＭＳ Ｐ明朝" w:hAnsi="ＭＳ Ｐ明朝"/>
          <w:sz w:val="21"/>
          <w:szCs w:val="21"/>
        </w:rPr>
      </w:pPr>
    </w:p>
    <w:tbl>
      <w:tblPr>
        <w:tblW w:w="10588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856"/>
        <w:gridCol w:w="993"/>
        <w:gridCol w:w="1559"/>
        <w:gridCol w:w="992"/>
        <w:gridCol w:w="851"/>
        <w:gridCol w:w="1415"/>
        <w:gridCol w:w="2512"/>
      </w:tblGrid>
      <w:tr w:rsidR="00F42DEB" w:rsidRPr="006B4103" w14:paraId="1C30EE88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B8FD" w14:textId="77777777" w:rsidR="00F42DEB" w:rsidRPr="006B4103" w:rsidRDefault="00551266" w:rsidP="00877D19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>概要</w:t>
            </w:r>
          </w:p>
        </w:tc>
        <w:tc>
          <w:tcPr>
            <w:tcW w:w="9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5F70" w14:textId="77777777" w:rsidR="00F42DEB" w:rsidRPr="006B4103" w:rsidRDefault="00F42DEB" w:rsidP="00877D19">
            <w:pPr>
              <w:pStyle w:val="Header"/>
              <w:rPr>
                <w:rFonts w:ascii="ＭＳ Ｐ明朝" w:hAnsi="ＭＳ Ｐ明朝" w:hint="eastAsia"/>
                <w:sz w:val="21"/>
                <w:szCs w:val="21"/>
              </w:rPr>
            </w:pPr>
          </w:p>
        </w:tc>
      </w:tr>
      <w:tr w:rsidR="00F42DEB" w:rsidRPr="006B4103" w14:paraId="178BA504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AA4C" w14:textId="77777777" w:rsidR="00A95F55" w:rsidRPr="006B4103" w:rsidRDefault="00A95F55" w:rsidP="00877D19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 w:hint="eastAsia"/>
                <w:sz w:val="21"/>
                <w:szCs w:val="21"/>
              </w:rPr>
              <w:t>原因</w:t>
            </w:r>
          </w:p>
        </w:tc>
        <w:tc>
          <w:tcPr>
            <w:tcW w:w="91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F389" w14:textId="77777777" w:rsidR="00F42DEB" w:rsidRPr="006B4103" w:rsidRDefault="00F42DEB" w:rsidP="00877D19">
            <w:pPr>
              <w:pStyle w:val="Header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6B4103" w:rsidRPr="006B4103" w14:paraId="03F4583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408D" w14:textId="77777777" w:rsidR="00F42DEB" w:rsidRPr="006B4103" w:rsidRDefault="00551266" w:rsidP="008B0F33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>被接種者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409C" w14:textId="77777777" w:rsidR="00F42DEB" w:rsidRPr="006B4103" w:rsidRDefault="00C451F8" w:rsidP="008B0F33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(ふりがな)</w:t>
            </w:r>
            <w:r w:rsidR="00551266" w:rsidRPr="006B4103">
              <w:rPr>
                <w:rFonts w:ascii="ＭＳ Ｐ明朝" w:hAnsi="ＭＳ Ｐ明朝"/>
                <w:sz w:val="21"/>
                <w:szCs w:val="21"/>
              </w:rPr>
              <w:t>氏　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5CEB" w14:textId="77777777" w:rsidR="00F42DEB" w:rsidRDefault="00F42DEB" w:rsidP="008B0F33">
            <w:pPr>
              <w:pStyle w:val="Header"/>
              <w:rPr>
                <w:rFonts w:ascii="ＭＳ Ｐ明朝" w:hAnsi="ＭＳ Ｐ明朝" w:hint="eastAsia"/>
                <w:sz w:val="21"/>
                <w:szCs w:val="21"/>
              </w:rPr>
            </w:pPr>
          </w:p>
          <w:p w14:paraId="4D875858" w14:textId="77777777" w:rsidR="00C451F8" w:rsidRPr="006B4103" w:rsidRDefault="00C451F8" w:rsidP="008B0F33">
            <w:pPr>
              <w:pStyle w:val="Header"/>
              <w:rPr>
                <w:rFonts w:ascii="ＭＳ Ｐ明朝" w:hAnsi="ＭＳ Ｐ明朝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11EA" w14:textId="77777777" w:rsidR="00F42DEB" w:rsidRPr="006B4103" w:rsidRDefault="00573356" w:rsidP="00163C91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Pr="00877D19">
              <w:rPr>
                <w:rFonts w:ascii="ＭＳ Ｐ明朝" w:hAnsi="ＭＳ Ｐ明朝" w:hint="eastAsia"/>
                <w:sz w:val="21"/>
                <w:szCs w:val="21"/>
              </w:rPr>
              <w:t>男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  ・  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3811" w14:textId="77777777" w:rsidR="00F42DEB" w:rsidRPr="006B4103" w:rsidRDefault="00551266" w:rsidP="00163C91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>生年月日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B9E6" w14:textId="77777777" w:rsidR="00F42DEB" w:rsidRPr="006B4103" w:rsidRDefault="00C959A5" w:rsidP="00B84E31">
            <w:pPr>
              <w:pStyle w:val="Header"/>
              <w:jc w:val="both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</w:t>
            </w:r>
            <w:r w:rsidR="00551266" w:rsidRPr="006B4103">
              <w:rPr>
                <w:rFonts w:ascii="ＭＳ Ｐ明朝" w:hAnsi="ＭＳ Ｐ明朝"/>
                <w:sz w:val="21"/>
                <w:szCs w:val="21"/>
              </w:rPr>
              <w:t xml:space="preserve">　</w:t>
            </w:r>
            <w:r w:rsidR="00B84E31">
              <w:rPr>
                <w:rFonts w:ascii="ＭＳ Ｐ明朝" w:hAnsi="ＭＳ Ｐ明朝" w:hint="eastAsia"/>
                <w:sz w:val="21"/>
                <w:szCs w:val="21"/>
              </w:rPr>
              <w:t xml:space="preserve">　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551266" w:rsidRPr="006B4103">
              <w:rPr>
                <w:rFonts w:ascii="ＭＳ Ｐ明朝" w:hAnsi="ＭＳ Ｐ明朝"/>
                <w:sz w:val="21"/>
                <w:szCs w:val="21"/>
              </w:rPr>
              <w:t xml:space="preserve">　年　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B603BD" w:rsidRPr="006B4103">
              <w:rPr>
                <w:rFonts w:ascii="ＭＳ Ｐ明朝" w:hAnsi="ＭＳ Ｐ明朝" w:hint="eastAsia"/>
                <w:sz w:val="21"/>
                <w:szCs w:val="21"/>
              </w:rPr>
              <w:t xml:space="preserve">　</w:t>
            </w:r>
            <w:r w:rsidR="00551266" w:rsidRPr="006B4103">
              <w:rPr>
                <w:rFonts w:ascii="ＭＳ Ｐ明朝" w:hAnsi="ＭＳ Ｐ明朝"/>
                <w:sz w:val="21"/>
                <w:szCs w:val="21"/>
              </w:rPr>
              <w:t xml:space="preserve">　　月　　</w:t>
            </w:r>
            <w:r w:rsidR="00E0363B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B603BD" w:rsidRPr="006B4103">
              <w:rPr>
                <w:rFonts w:ascii="ＭＳ Ｐ明朝" w:hAnsi="ＭＳ Ｐ明朝" w:hint="eastAsia"/>
                <w:sz w:val="21"/>
                <w:szCs w:val="21"/>
              </w:rPr>
              <w:t xml:space="preserve">　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551266" w:rsidRPr="006B4103">
              <w:rPr>
                <w:rFonts w:ascii="ＭＳ Ｐ明朝" w:hAnsi="ＭＳ Ｐ明朝"/>
                <w:sz w:val="21"/>
                <w:szCs w:val="21"/>
              </w:rPr>
              <w:t xml:space="preserve">日(　</w:t>
            </w:r>
            <w:r w:rsidR="00B603BD" w:rsidRPr="006B4103">
              <w:rPr>
                <w:rFonts w:ascii="ＭＳ Ｐ明朝" w:hAnsi="ＭＳ Ｐ明朝" w:hint="eastAsia"/>
                <w:sz w:val="21"/>
                <w:szCs w:val="21"/>
              </w:rPr>
              <w:t xml:space="preserve">　</w:t>
            </w:r>
            <w:r w:rsidR="00551266" w:rsidRPr="006B4103">
              <w:rPr>
                <w:rFonts w:ascii="ＭＳ Ｐ明朝" w:hAnsi="ＭＳ Ｐ明朝"/>
                <w:sz w:val="21"/>
                <w:szCs w:val="21"/>
              </w:rPr>
              <w:t xml:space="preserve">　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　</w:t>
            </w:r>
            <w:r w:rsidR="00551266" w:rsidRPr="006B4103">
              <w:rPr>
                <w:rFonts w:ascii="ＭＳ Ｐ明朝" w:hAnsi="ＭＳ Ｐ明朝"/>
                <w:sz w:val="21"/>
                <w:szCs w:val="21"/>
              </w:rPr>
              <w:t>歳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      </w:t>
            </w:r>
            <w:r w:rsidR="00E0363B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　</w:t>
            </w:r>
            <w:r w:rsidR="00877D19">
              <w:rPr>
                <w:rFonts w:ascii="ＭＳ Ｐ明朝" w:hAnsi="ＭＳ Ｐ明朝" w:hint="eastAsia"/>
                <w:sz w:val="21"/>
                <w:szCs w:val="21"/>
              </w:rPr>
              <w:t>か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月 </w:t>
            </w:r>
            <w:r w:rsidR="00551266" w:rsidRPr="006B4103">
              <w:rPr>
                <w:rFonts w:ascii="ＭＳ Ｐ明朝" w:hAnsi="ＭＳ Ｐ明朝"/>
                <w:sz w:val="21"/>
                <w:szCs w:val="21"/>
              </w:rPr>
              <w:t xml:space="preserve">)　</w:t>
            </w:r>
          </w:p>
        </w:tc>
      </w:tr>
      <w:tr w:rsidR="006B4103" w:rsidRPr="006B4103" w14:paraId="6070D8F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F207" w14:textId="77777777" w:rsidR="008B0F33" w:rsidRPr="006B4103" w:rsidRDefault="008B0F33" w:rsidP="008B0F3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D686" w14:textId="77777777" w:rsidR="008B0F33" w:rsidRPr="006B4103" w:rsidRDefault="008B0F33" w:rsidP="008B0F33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>住　所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C6AC" w14:textId="77777777" w:rsidR="008B0F33" w:rsidRPr="006B4103" w:rsidRDefault="008B0F33" w:rsidP="008B0F33">
            <w:pPr>
              <w:pStyle w:val="Standard"/>
              <w:tabs>
                <w:tab w:val="left" w:pos="426"/>
              </w:tabs>
              <w:snapToGrid w:val="0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6EDB" w14:textId="77777777" w:rsidR="008B0F33" w:rsidRPr="006B4103" w:rsidRDefault="008B0F33" w:rsidP="008B0F33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>電話番号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8E24" w14:textId="77777777" w:rsidR="008B0F33" w:rsidRPr="006B4103" w:rsidRDefault="008B0F33" w:rsidP="008B0F33">
            <w:pPr>
              <w:pStyle w:val="Head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 xml:space="preserve">　</w:t>
            </w:r>
          </w:p>
        </w:tc>
      </w:tr>
      <w:tr w:rsidR="006B4103" w:rsidRPr="006B4103" w14:paraId="1C4E4B8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460F" w14:textId="77777777" w:rsidR="008B0F33" w:rsidRPr="006B4103" w:rsidRDefault="008B0F33" w:rsidP="0036095A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>接種の状況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8E7C" w14:textId="77777777" w:rsidR="008B0F33" w:rsidRPr="006B4103" w:rsidRDefault="008B0F33" w:rsidP="008B0F33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>接種日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E724" w14:textId="77777777" w:rsidR="008B0F33" w:rsidRPr="006B4103" w:rsidRDefault="00BD72F8" w:rsidP="00B84E31">
            <w:pPr>
              <w:pStyle w:val="Header"/>
              <w:ind w:firstLineChars="100" w:firstLine="187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 w:hint="eastAsia"/>
                <w:sz w:val="21"/>
                <w:szCs w:val="21"/>
              </w:rPr>
              <w:t xml:space="preserve">　　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          </w:t>
            </w:r>
            <w:r w:rsidR="008B0F33" w:rsidRPr="006B4103">
              <w:rPr>
                <w:rFonts w:ascii="ＭＳ Ｐ明朝" w:hAnsi="ＭＳ Ｐ明朝"/>
                <w:sz w:val="21"/>
                <w:szCs w:val="21"/>
              </w:rPr>
              <w:t xml:space="preserve">年　　　　</w:t>
            </w:r>
            <w:r w:rsidR="00FC0CD4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8B0F33" w:rsidRPr="006B4103">
              <w:rPr>
                <w:rFonts w:ascii="ＭＳ Ｐ明朝" w:hAnsi="ＭＳ Ｐ明朝"/>
                <w:sz w:val="21"/>
                <w:szCs w:val="21"/>
              </w:rPr>
              <w:t xml:space="preserve">月　　　</w:t>
            </w:r>
            <w:r w:rsidR="00E0363B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  </w:t>
            </w:r>
            <w:r w:rsidR="00FC0CD4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8B0F33" w:rsidRPr="006B4103">
              <w:rPr>
                <w:rFonts w:ascii="ＭＳ Ｐ明朝" w:hAnsi="ＭＳ Ｐ明朝"/>
                <w:sz w:val="21"/>
                <w:szCs w:val="21"/>
              </w:rPr>
              <w:t>日</w:t>
            </w:r>
            <w:r w:rsidR="005557CE">
              <w:rPr>
                <w:rFonts w:ascii="ＭＳ Ｐ明朝" w:hAnsi="ＭＳ Ｐ明朝" w:hint="eastAsia"/>
                <w:sz w:val="21"/>
                <w:szCs w:val="21"/>
              </w:rPr>
              <w:t>（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 　</w:t>
            </w:r>
            <w:r w:rsidR="00FC0CD4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  　</w:t>
            </w:r>
            <w:r w:rsidR="005557CE">
              <w:rPr>
                <w:rFonts w:ascii="ＭＳ Ｐ明朝" w:hAnsi="ＭＳ Ｐ明朝" w:hint="eastAsia"/>
                <w:sz w:val="21"/>
                <w:szCs w:val="21"/>
              </w:rPr>
              <w:t xml:space="preserve">　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5557CE">
              <w:rPr>
                <w:rFonts w:ascii="ＭＳ Ｐ明朝" w:hAnsi="ＭＳ Ｐ明朝" w:hint="eastAsia"/>
                <w:sz w:val="21"/>
                <w:szCs w:val="21"/>
              </w:rPr>
              <w:t>歳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　</w:t>
            </w:r>
            <w:r w:rsidR="00FC0CD4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E0363B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 xml:space="preserve">　　 </w:t>
            </w:r>
            <w:r w:rsidR="00877D19">
              <w:rPr>
                <w:rFonts w:ascii="ＭＳ Ｐ明朝" w:hAnsi="ＭＳ Ｐ明朝" w:hint="eastAsia"/>
                <w:sz w:val="21"/>
                <w:szCs w:val="21"/>
              </w:rPr>
              <w:t>か</w:t>
            </w:r>
            <w:r w:rsidR="00125212">
              <w:rPr>
                <w:rFonts w:ascii="ＭＳ Ｐ明朝" w:hAnsi="ＭＳ Ｐ明朝" w:hint="eastAsia"/>
                <w:sz w:val="21"/>
                <w:szCs w:val="21"/>
              </w:rPr>
              <w:t>月</w:t>
            </w:r>
            <w:r w:rsidR="005557CE">
              <w:rPr>
                <w:rFonts w:ascii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A1D7B" w14:textId="77777777" w:rsidR="008B0F33" w:rsidRPr="006B4103" w:rsidRDefault="00BD72F8" w:rsidP="00C959A5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 w:hint="eastAsia"/>
                <w:sz w:val="21"/>
                <w:szCs w:val="21"/>
              </w:rPr>
              <w:t>接種前の体温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C383" w14:textId="77777777" w:rsidR="008B0F33" w:rsidRPr="006B4103" w:rsidRDefault="00FC0CD4" w:rsidP="00B603BD">
            <w:pPr>
              <w:pStyle w:val="Head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</w:t>
            </w:r>
            <w:r w:rsidR="00BD72F8" w:rsidRPr="006B4103">
              <w:rPr>
                <w:rFonts w:ascii="ＭＳ Ｐ明朝" w:hAnsi="ＭＳ Ｐ明朝" w:hint="eastAsia"/>
                <w:sz w:val="21"/>
                <w:szCs w:val="21"/>
              </w:rPr>
              <w:t xml:space="preserve">　</w:t>
            </w:r>
            <w:r w:rsidR="00B603BD" w:rsidRPr="006B4103">
              <w:rPr>
                <w:rFonts w:ascii="ＭＳ Ｐ明朝" w:hAnsi="ＭＳ Ｐ明朝" w:hint="eastAsia"/>
                <w:sz w:val="21"/>
                <w:szCs w:val="21"/>
              </w:rPr>
              <w:t xml:space="preserve">　</w:t>
            </w:r>
            <w:r w:rsidR="00BD72F8" w:rsidRPr="006B4103">
              <w:rPr>
                <w:rFonts w:ascii="ＭＳ Ｐ明朝" w:hAnsi="ＭＳ Ｐ明朝" w:hint="eastAsia"/>
                <w:sz w:val="21"/>
                <w:szCs w:val="21"/>
              </w:rPr>
              <w:t>度　　　　　　　分</w:t>
            </w:r>
          </w:p>
        </w:tc>
      </w:tr>
      <w:tr w:rsidR="009E0712" w:rsidRPr="006B4103" w14:paraId="043BBF8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A389" w14:textId="77777777" w:rsidR="00F42DEB" w:rsidRPr="006B4103" w:rsidRDefault="00F42DEB" w:rsidP="008B0F3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6D4C" w14:textId="77777777" w:rsidR="00F42DEB" w:rsidRPr="006B4103" w:rsidRDefault="00551266" w:rsidP="00A95F55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>ワクチン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F518" w14:textId="77777777" w:rsidR="00F42DEB" w:rsidRPr="006B4103" w:rsidRDefault="00BD72F8" w:rsidP="008B0F33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 w:hint="eastAsia"/>
                <w:sz w:val="21"/>
                <w:szCs w:val="21"/>
              </w:rPr>
              <w:t>種類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8D8F" w14:textId="77777777" w:rsidR="00F42DEB" w:rsidRPr="006B4103" w:rsidRDefault="00551266" w:rsidP="008B0F33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 xml:space="preserve">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79E6" w14:textId="77777777" w:rsidR="00F42DEB" w:rsidRPr="006B4103" w:rsidRDefault="00BD72F8" w:rsidP="008B0F33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 w:hint="eastAsia"/>
                <w:sz w:val="21"/>
                <w:szCs w:val="21"/>
              </w:rPr>
              <w:t>回数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22F5" w14:textId="77777777" w:rsidR="00F42DEB" w:rsidRPr="006B4103" w:rsidRDefault="00551266" w:rsidP="008B0F33">
            <w:pPr>
              <w:pStyle w:val="Head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 xml:space="preserve">　</w:t>
            </w:r>
          </w:p>
        </w:tc>
      </w:tr>
      <w:tr w:rsidR="009E0712" w:rsidRPr="006B4103" w14:paraId="2F72D9D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BCE5" w14:textId="77777777" w:rsidR="00F42DEB" w:rsidRPr="006B4103" w:rsidRDefault="00F42DEB" w:rsidP="008B0F3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53AA" w14:textId="77777777" w:rsidR="00F42DEB" w:rsidRPr="006B4103" w:rsidRDefault="00F42DEB" w:rsidP="008B0F3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7C9E" w14:textId="77777777" w:rsidR="00F42DEB" w:rsidRPr="006B4103" w:rsidRDefault="00BD72F8" w:rsidP="008B0F33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 w:hint="eastAsia"/>
                <w:sz w:val="21"/>
                <w:szCs w:val="21"/>
              </w:rPr>
              <w:t>製造業者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C4C4" w14:textId="77777777" w:rsidR="00F42DEB" w:rsidRPr="006B4103" w:rsidRDefault="00551266" w:rsidP="008B0F33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 xml:space="preserve">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6759" w14:textId="77777777" w:rsidR="00F42DEB" w:rsidRPr="006B4103" w:rsidRDefault="00BD72F8" w:rsidP="008B0F33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 w:hint="eastAsia"/>
                <w:sz w:val="21"/>
                <w:szCs w:val="21"/>
              </w:rPr>
              <w:t>ロット番号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9A7F" w14:textId="77777777" w:rsidR="00F42DEB" w:rsidRPr="006B4103" w:rsidRDefault="00551266" w:rsidP="008B0F33">
            <w:pPr>
              <w:pStyle w:val="Head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 xml:space="preserve">　</w:t>
            </w:r>
          </w:p>
        </w:tc>
      </w:tr>
      <w:tr w:rsidR="00B603BD" w:rsidRPr="006B4103" w14:paraId="753133EB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2567" w14:textId="77777777" w:rsidR="00B603BD" w:rsidRPr="006B4103" w:rsidRDefault="00B603BD" w:rsidP="008B0F3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D1A4" w14:textId="77777777" w:rsidR="00B603BD" w:rsidRPr="006B4103" w:rsidRDefault="00B603BD" w:rsidP="00B603BD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>接種</w:t>
            </w:r>
            <w:r w:rsidRPr="006B4103">
              <w:rPr>
                <w:rFonts w:ascii="ＭＳ Ｐ明朝" w:hAnsi="ＭＳ Ｐ明朝" w:hint="eastAsia"/>
                <w:sz w:val="21"/>
                <w:szCs w:val="21"/>
              </w:rPr>
              <w:t>方法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51F4C" w14:textId="77777777" w:rsidR="00B603BD" w:rsidRPr="006B4103" w:rsidRDefault="00B603BD" w:rsidP="00B603BD">
            <w:pPr>
              <w:pStyle w:val="Head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 xml:space="preserve">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E9296" w14:textId="77777777" w:rsidR="00B603BD" w:rsidRPr="006B4103" w:rsidRDefault="00B603BD" w:rsidP="00B603BD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 w:rsidRPr="006B4103">
              <w:rPr>
                <w:rFonts w:ascii="ＭＳ Ｐ明朝" w:hAnsi="ＭＳ Ｐ明朝" w:hint="eastAsia"/>
                <w:sz w:val="21"/>
                <w:szCs w:val="21"/>
              </w:rPr>
              <w:t>接種部位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399E" w14:textId="77777777" w:rsidR="00B603BD" w:rsidRPr="006B4103" w:rsidRDefault="00B603BD" w:rsidP="00B603BD">
            <w:pPr>
              <w:pStyle w:val="Header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9E0712" w:rsidRPr="006B4103" w14:paraId="72B3A435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BBA6" w14:textId="77777777" w:rsidR="009E0712" w:rsidRPr="006B4103" w:rsidRDefault="009E0712" w:rsidP="008B0F33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被接種者の経過</w:t>
            </w:r>
          </w:p>
        </w:tc>
        <w:tc>
          <w:tcPr>
            <w:tcW w:w="5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C41F" w14:textId="77777777" w:rsidR="009E0712" w:rsidRPr="006B4103" w:rsidRDefault="009E0712" w:rsidP="008B0F33">
            <w:pPr>
              <w:pStyle w:val="Head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93A2" w14:textId="77777777" w:rsidR="009E0712" w:rsidRPr="006B4103" w:rsidRDefault="009E0712" w:rsidP="009E0712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健康被害発生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7470" w14:textId="77777777" w:rsidR="009E0712" w:rsidRPr="006B4103" w:rsidRDefault="009E0712" w:rsidP="00A667A6">
            <w:pPr>
              <w:pStyle w:val="Head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</w:t>
            </w:r>
            <w:r w:rsidR="00A667A6">
              <w:rPr>
                <w:rFonts w:ascii="ＭＳ Ｐ明朝" w:hAnsi="ＭＳ Ｐ明朝" w:hint="eastAsia"/>
                <w:sz w:val="21"/>
                <w:szCs w:val="21"/>
              </w:rPr>
              <w:t xml:space="preserve">   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有　　　</w:t>
            </w:r>
            <w:r w:rsidR="00A667A6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z w:val="21"/>
                <w:szCs w:val="21"/>
              </w:rPr>
              <w:t>・</w:t>
            </w:r>
            <w:r w:rsidR="00A667A6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</w:t>
            </w:r>
            <w:r w:rsidR="00A667A6">
              <w:rPr>
                <w:rFonts w:ascii="ＭＳ Ｐ明朝" w:hAnsi="ＭＳ Ｐ明朝" w:hint="eastAsia"/>
                <w:sz w:val="21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z w:val="21"/>
                <w:szCs w:val="21"/>
              </w:rPr>
              <w:t>無</w:t>
            </w:r>
          </w:p>
        </w:tc>
      </w:tr>
      <w:tr w:rsidR="00F42DEB" w:rsidRPr="006B4103" w14:paraId="31AA9ABA" w14:textId="77777777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75F2" w14:textId="77777777" w:rsidR="00F24164" w:rsidRDefault="008B0F33" w:rsidP="008B0F33">
            <w:pPr>
              <w:pStyle w:val="Header"/>
              <w:jc w:val="center"/>
              <w:rPr>
                <w:rFonts w:ascii="ＭＳ Ｐ明朝" w:hAnsi="ＭＳ Ｐ明朝" w:hint="eastAsia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>接種後の被接種</w:t>
            </w:r>
            <w:r w:rsidR="00F24164">
              <w:rPr>
                <w:rFonts w:ascii="ＭＳ Ｐ明朝" w:hAnsi="ＭＳ Ｐ明朝" w:hint="eastAsia"/>
                <w:sz w:val="21"/>
                <w:szCs w:val="21"/>
              </w:rPr>
              <w:t>・保護</w:t>
            </w:r>
            <w:r w:rsidRPr="006B4103">
              <w:rPr>
                <w:rFonts w:ascii="ＭＳ Ｐ明朝" w:hAnsi="ＭＳ Ｐ明朝"/>
                <w:sz w:val="21"/>
                <w:szCs w:val="21"/>
              </w:rPr>
              <w:t>者への対応</w:t>
            </w:r>
          </w:p>
          <w:p w14:paraId="164CA5F3" w14:textId="77777777" w:rsidR="00C959A5" w:rsidRDefault="00F24164" w:rsidP="008B0F33">
            <w:pPr>
              <w:pStyle w:val="Header"/>
              <w:jc w:val="center"/>
              <w:rPr>
                <w:rFonts w:ascii="ＭＳ Ｐ明朝" w:hAnsi="ＭＳ Ｐ明朝" w:hint="eastAsia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（対応日・説明</w:t>
            </w:r>
          </w:p>
          <w:p w14:paraId="15871773" w14:textId="77777777" w:rsidR="00F42DEB" w:rsidRPr="006B4103" w:rsidRDefault="00F24164" w:rsidP="008B0F33">
            <w:pPr>
              <w:pStyle w:val="Header"/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内容等の詳細）</w:t>
            </w:r>
          </w:p>
        </w:tc>
        <w:tc>
          <w:tcPr>
            <w:tcW w:w="9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44C8" w14:textId="77777777" w:rsidR="00F42DEB" w:rsidRPr="006B4103" w:rsidRDefault="00F42DEB" w:rsidP="008B0F33">
            <w:pPr>
              <w:pStyle w:val="Header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8B0F33" w:rsidRPr="006B4103" w14:paraId="1ECD24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hRule="exact" w:val="1814"/>
        </w:trPr>
        <w:tc>
          <w:tcPr>
            <w:tcW w:w="1410" w:type="dxa"/>
            <w:vAlign w:val="center"/>
          </w:tcPr>
          <w:p w14:paraId="78FEA4F6" w14:textId="77777777" w:rsidR="00AD77A6" w:rsidRPr="006B4103" w:rsidRDefault="00AD77A6" w:rsidP="00F24164">
            <w:pPr>
              <w:pStyle w:val="Header"/>
              <w:jc w:val="center"/>
              <w:rPr>
                <w:rFonts w:ascii="ＭＳ Ｐ明朝" w:hAnsi="ＭＳ Ｐ明朝" w:hint="eastAsia"/>
                <w:sz w:val="21"/>
                <w:szCs w:val="21"/>
              </w:rPr>
            </w:pPr>
            <w:r w:rsidRPr="006B4103">
              <w:rPr>
                <w:rFonts w:ascii="ＭＳ Ｐ明朝" w:hAnsi="ＭＳ Ｐ明朝"/>
                <w:sz w:val="21"/>
                <w:szCs w:val="21"/>
              </w:rPr>
              <w:t>今後の</w:t>
            </w:r>
          </w:p>
          <w:p w14:paraId="5C0B77F0" w14:textId="77777777" w:rsidR="008B0F33" w:rsidRPr="006B4103" w:rsidRDefault="00AD77A6" w:rsidP="00F24164">
            <w:pPr>
              <w:pStyle w:val="Header"/>
              <w:jc w:val="center"/>
              <w:rPr>
                <w:rFonts w:ascii="ＭＳ Ｐ明朝" w:hAnsi="ＭＳ Ｐ明朝" w:cs="MS-Gothic" w:hint="eastAsia"/>
                <w:sz w:val="21"/>
                <w:szCs w:val="21"/>
                <w:u w:val="single"/>
              </w:rPr>
            </w:pPr>
            <w:r w:rsidRPr="006B4103">
              <w:rPr>
                <w:rFonts w:ascii="ＭＳ Ｐ明朝" w:hAnsi="ＭＳ Ｐ明朝" w:hint="eastAsia"/>
                <w:sz w:val="21"/>
                <w:szCs w:val="21"/>
              </w:rPr>
              <w:t>再発防止</w:t>
            </w:r>
            <w:r w:rsidR="008B0F33" w:rsidRPr="006B4103">
              <w:rPr>
                <w:rFonts w:ascii="ＭＳ Ｐ明朝" w:hAnsi="ＭＳ Ｐ明朝"/>
                <w:sz w:val="21"/>
                <w:szCs w:val="21"/>
              </w:rPr>
              <w:t>策</w:t>
            </w:r>
          </w:p>
        </w:tc>
        <w:tc>
          <w:tcPr>
            <w:tcW w:w="9178" w:type="dxa"/>
            <w:gridSpan w:val="7"/>
          </w:tcPr>
          <w:p w14:paraId="3F0514B8" w14:textId="77777777" w:rsidR="008B0F33" w:rsidRPr="006B4103" w:rsidRDefault="008B0F33">
            <w:pPr>
              <w:widowControl/>
              <w:suppressAutoHyphens w:val="0"/>
              <w:autoSpaceDN/>
              <w:jc w:val="left"/>
              <w:textAlignment w:val="auto"/>
              <w:rPr>
                <w:rFonts w:ascii="ＭＳ Ｐ明朝" w:hAnsi="ＭＳ Ｐ明朝" w:cs="MS-Gothic"/>
                <w:sz w:val="21"/>
                <w:szCs w:val="21"/>
                <w:u w:val="single"/>
              </w:rPr>
            </w:pPr>
          </w:p>
          <w:p w14:paraId="40F8AB37" w14:textId="77777777" w:rsidR="008B0F33" w:rsidRPr="006B4103" w:rsidRDefault="008B0F33" w:rsidP="008B0F33">
            <w:pPr>
              <w:pStyle w:val="Header"/>
              <w:ind w:right="788"/>
              <w:rPr>
                <w:rFonts w:ascii="ＭＳ Ｐ明朝" w:hAnsi="ＭＳ Ｐ明朝" w:cs="MS-Gothic" w:hint="eastAsia"/>
                <w:sz w:val="21"/>
                <w:szCs w:val="21"/>
                <w:u w:val="single"/>
              </w:rPr>
            </w:pPr>
          </w:p>
        </w:tc>
      </w:tr>
    </w:tbl>
    <w:p w14:paraId="3F054742" w14:textId="77777777" w:rsidR="00CC406D" w:rsidRPr="00FC7265" w:rsidRDefault="00CC406D" w:rsidP="00CC406D">
      <w:pPr>
        <w:pStyle w:val="1"/>
        <w:ind w:right="788"/>
        <w:rPr>
          <w:rFonts w:ascii="ＭＳ Ｐ明朝" w:hAnsi="ＭＳ Ｐ明朝" w:cs="MS-Gothic"/>
          <w:sz w:val="21"/>
          <w:szCs w:val="21"/>
        </w:rPr>
      </w:pPr>
      <w:r w:rsidRPr="00FC7265">
        <w:rPr>
          <w:rFonts w:ascii="ＭＳ Ｐ明朝" w:hAnsi="ＭＳ Ｐ明朝" w:cs="MS-Gothic" w:hint="eastAsia"/>
          <w:sz w:val="21"/>
          <w:szCs w:val="21"/>
        </w:rPr>
        <w:t>※予診票</w:t>
      </w:r>
      <w:r>
        <w:rPr>
          <w:rFonts w:ascii="ＭＳ Ｐ明朝" w:hAnsi="ＭＳ Ｐ明朝" w:cs="MS-Gothic" w:hint="eastAsia"/>
          <w:sz w:val="21"/>
          <w:szCs w:val="21"/>
        </w:rPr>
        <w:t>の写し</w:t>
      </w:r>
      <w:r w:rsidRPr="00FC7265">
        <w:rPr>
          <w:rFonts w:ascii="ＭＳ Ｐ明朝" w:hAnsi="ＭＳ Ｐ明朝" w:cs="MS-Gothic" w:hint="eastAsia"/>
          <w:sz w:val="21"/>
          <w:szCs w:val="21"/>
        </w:rPr>
        <w:t>を添付して下さい</w:t>
      </w:r>
      <w:r>
        <w:rPr>
          <w:rFonts w:ascii="ＭＳ Ｐ明朝" w:hAnsi="ＭＳ Ｐ明朝" w:cs="MS-Gothic" w:hint="eastAsia"/>
          <w:sz w:val="21"/>
          <w:szCs w:val="21"/>
        </w:rPr>
        <w:t>。</w:t>
      </w:r>
    </w:p>
    <w:p w14:paraId="488B8837" w14:textId="77777777" w:rsidR="009F78ED" w:rsidRDefault="009F78ED" w:rsidP="003D32DD">
      <w:pPr>
        <w:pStyle w:val="Header"/>
        <w:ind w:right="788"/>
        <w:rPr>
          <w:rFonts w:ascii="ＭＳ Ｐ明朝" w:hAnsi="ＭＳ Ｐ明朝" w:cs="MS-Gothic"/>
          <w:sz w:val="21"/>
          <w:szCs w:val="21"/>
          <w:u w:val="single"/>
        </w:rPr>
      </w:pPr>
    </w:p>
    <w:p w14:paraId="2BF58CA2" w14:textId="77777777" w:rsidR="00CC406D" w:rsidRDefault="00CC406D" w:rsidP="003D32DD">
      <w:pPr>
        <w:pStyle w:val="Header"/>
        <w:ind w:right="788"/>
        <w:rPr>
          <w:rFonts w:ascii="ＭＳ Ｐ明朝" w:hAnsi="ＭＳ Ｐ明朝" w:cs="MS-Gothic" w:hint="eastAsia"/>
          <w:sz w:val="21"/>
          <w:szCs w:val="21"/>
          <w:u w:val="single"/>
        </w:rPr>
      </w:pPr>
    </w:p>
    <w:p w14:paraId="0620F6DA" w14:textId="77777777" w:rsidR="003D32DD" w:rsidRPr="001E61EB" w:rsidRDefault="00175CC5" w:rsidP="001E61EB">
      <w:pPr>
        <w:pStyle w:val="Header"/>
        <w:wordWrap w:val="0"/>
        <w:jc w:val="right"/>
        <w:rPr>
          <w:rFonts w:ascii="ＭＳ Ｐ明朝" w:hAnsi="ＭＳ Ｐ明朝" w:cs="MS-Gothic" w:hint="eastAsia"/>
          <w:sz w:val="21"/>
          <w:szCs w:val="21"/>
        </w:rPr>
      </w:pPr>
      <w:r>
        <w:rPr>
          <w:rFonts w:ascii="ＭＳ Ｐ明朝" w:hAnsi="ＭＳ Ｐ明朝" w:cs="MS-Gothic" w:hint="eastAsia"/>
          <w:sz w:val="21"/>
          <w:szCs w:val="21"/>
        </w:rPr>
        <w:t>（</w:t>
      </w:r>
      <w:r w:rsidR="00F24164" w:rsidRPr="00F24164">
        <w:rPr>
          <w:rFonts w:ascii="ＭＳ Ｐ明朝" w:hAnsi="ＭＳ Ｐ明朝" w:cs="MS-Gothic" w:hint="eastAsia"/>
          <w:sz w:val="21"/>
          <w:szCs w:val="21"/>
        </w:rPr>
        <w:t>報告者</w:t>
      </w:r>
      <w:r>
        <w:rPr>
          <w:rFonts w:ascii="ＭＳ Ｐ明朝" w:hAnsi="ＭＳ Ｐ明朝" w:cs="MS-Gothic" w:hint="eastAsia"/>
          <w:sz w:val="21"/>
          <w:szCs w:val="21"/>
        </w:rPr>
        <w:t>）</w:t>
      </w:r>
      <w:r w:rsidR="00F24164" w:rsidRPr="00F24164">
        <w:rPr>
          <w:rFonts w:ascii="ＭＳ Ｐ明朝" w:hAnsi="ＭＳ Ｐ明朝" w:cs="MS-Gothic" w:hint="eastAsia"/>
          <w:sz w:val="21"/>
          <w:szCs w:val="21"/>
        </w:rPr>
        <w:t xml:space="preserve">　</w:t>
      </w:r>
      <w:r w:rsidR="00F24164" w:rsidRPr="001E61EB">
        <w:rPr>
          <w:rFonts w:ascii="ＭＳ Ｐ明朝" w:hAnsi="ＭＳ Ｐ明朝" w:cs="MS-Gothic" w:hint="eastAsia"/>
          <w:sz w:val="21"/>
          <w:szCs w:val="21"/>
          <w:u w:val="single"/>
        </w:rPr>
        <w:t>氏</w:t>
      </w:r>
      <w:r w:rsidR="003D32DD" w:rsidRPr="001E61EB">
        <w:rPr>
          <w:rFonts w:ascii="ＭＳ Ｐ明朝" w:hAnsi="ＭＳ Ｐ明朝" w:cs="MS-Gothic" w:hint="eastAsia"/>
          <w:sz w:val="21"/>
          <w:szCs w:val="21"/>
          <w:u w:val="single"/>
        </w:rPr>
        <w:t>名：</w:t>
      </w:r>
      <w:r w:rsidR="00F24164" w:rsidRPr="001E61EB">
        <w:rPr>
          <w:rFonts w:ascii="ＭＳ Ｐ明朝" w:hAnsi="ＭＳ Ｐ明朝" w:cs="MS-Gothic" w:hint="eastAsia"/>
          <w:sz w:val="21"/>
          <w:szCs w:val="21"/>
          <w:u w:val="single"/>
        </w:rPr>
        <w:t xml:space="preserve">　　　　　　　　　　　　　　　　　　　　　　　　所属：　</w:t>
      </w:r>
      <w:r w:rsidR="003D32DD" w:rsidRPr="001E61EB">
        <w:rPr>
          <w:rFonts w:ascii="ＭＳ Ｐ明朝" w:hAnsi="ＭＳ Ｐ明朝" w:cs="MS-Gothic" w:hint="eastAsia"/>
          <w:sz w:val="21"/>
          <w:szCs w:val="21"/>
          <w:u w:val="single"/>
        </w:rPr>
        <w:t xml:space="preserve">　　　　　　　　　　　　　</w:t>
      </w:r>
      <w:r>
        <w:rPr>
          <w:rFonts w:ascii="ＭＳ Ｐ明朝" w:hAnsi="ＭＳ Ｐ明朝" w:cs="MS-Gothic" w:hint="eastAsia"/>
          <w:sz w:val="21"/>
          <w:szCs w:val="21"/>
          <w:u w:val="single"/>
        </w:rPr>
        <w:t xml:space="preserve">　　</w:t>
      </w:r>
      <w:r w:rsidR="003D32DD" w:rsidRPr="001E61EB">
        <w:rPr>
          <w:rFonts w:ascii="ＭＳ Ｐ明朝" w:hAnsi="ＭＳ Ｐ明朝" w:cs="MS-Gothic" w:hint="eastAsia"/>
          <w:sz w:val="21"/>
          <w:szCs w:val="21"/>
          <w:u w:val="single"/>
        </w:rPr>
        <w:t xml:space="preserve">　　連絡先:　</w:t>
      </w:r>
      <w:r w:rsidR="00F24164" w:rsidRPr="001E61EB">
        <w:rPr>
          <w:rFonts w:ascii="ＭＳ Ｐ明朝" w:hAnsi="ＭＳ Ｐ明朝" w:cs="MS-Gothic" w:hint="eastAsia"/>
          <w:sz w:val="21"/>
          <w:szCs w:val="21"/>
          <w:u w:val="single"/>
        </w:rPr>
        <w:t xml:space="preserve">　　</w:t>
      </w:r>
      <w:r w:rsidR="003D32DD" w:rsidRPr="001E61EB">
        <w:rPr>
          <w:rFonts w:ascii="ＭＳ Ｐ明朝" w:hAnsi="ＭＳ Ｐ明朝" w:cs="MS-Gothic" w:hint="eastAsia"/>
          <w:sz w:val="21"/>
          <w:szCs w:val="21"/>
          <w:u w:val="single"/>
        </w:rPr>
        <w:t xml:space="preserve">　　　　　　　　　　　　　　　　　　　　</w:t>
      </w:r>
    </w:p>
    <w:sectPr w:rsidR="003D32DD" w:rsidRPr="001E61EB" w:rsidSect="00E1365F">
      <w:pgSz w:w="11906" w:h="16838" w:code="9"/>
      <w:pgMar w:top="794" w:right="544" w:bottom="295" w:left="748" w:header="720" w:footer="720" w:gutter="0"/>
      <w:cols w:space="720"/>
      <w:docGrid w:type="linesAndChars" w:linePitch="326" w:charSpace="-47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CDD70" w14:textId="77777777" w:rsidR="00FB58A4" w:rsidRDefault="00FB58A4" w:rsidP="00F42DEB">
      <w:r>
        <w:separator/>
      </w:r>
    </w:p>
  </w:endnote>
  <w:endnote w:type="continuationSeparator" w:id="0">
    <w:p w14:paraId="36D0ED45" w14:textId="77777777" w:rsidR="00FB58A4" w:rsidRDefault="00FB58A4" w:rsidP="00F4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"/>
    <w:charset w:val="00"/>
    <w:family w:val="swiss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BBE1C" w14:textId="77777777" w:rsidR="00FB58A4" w:rsidRDefault="00FB58A4" w:rsidP="00F42DEB">
      <w:r w:rsidRPr="00F42DEB">
        <w:rPr>
          <w:color w:val="000000"/>
        </w:rPr>
        <w:separator/>
      </w:r>
    </w:p>
  </w:footnote>
  <w:footnote w:type="continuationSeparator" w:id="0">
    <w:p w14:paraId="40DED91C" w14:textId="77777777" w:rsidR="00FB58A4" w:rsidRDefault="00FB58A4" w:rsidP="00F42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attachedTemplate r:id="rId1"/>
  <w:defaultTabStop w:val="709"/>
  <w:autoHyphenation/>
  <w:drawingGridHorizontalSpacing w:val="217"/>
  <w:drawingGridVerticalSpacing w:val="16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EB"/>
    <w:rsid w:val="000C5BEA"/>
    <w:rsid w:val="000D27FD"/>
    <w:rsid w:val="00125212"/>
    <w:rsid w:val="00163C91"/>
    <w:rsid w:val="00175CC5"/>
    <w:rsid w:val="00187036"/>
    <w:rsid w:val="001E1BCC"/>
    <w:rsid w:val="001E61EB"/>
    <w:rsid w:val="003232C1"/>
    <w:rsid w:val="0036095A"/>
    <w:rsid w:val="003D32DD"/>
    <w:rsid w:val="003D344F"/>
    <w:rsid w:val="004D4F27"/>
    <w:rsid w:val="00551266"/>
    <w:rsid w:val="005557CE"/>
    <w:rsid w:val="00573356"/>
    <w:rsid w:val="0058080A"/>
    <w:rsid w:val="006B4103"/>
    <w:rsid w:val="007F25E9"/>
    <w:rsid w:val="00840C6D"/>
    <w:rsid w:val="00877D19"/>
    <w:rsid w:val="008B0F33"/>
    <w:rsid w:val="008F1E9C"/>
    <w:rsid w:val="009B22E5"/>
    <w:rsid w:val="009E0712"/>
    <w:rsid w:val="009F78ED"/>
    <w:rsid w:val="00A438CF"/>
    <w:rsid w:val="00A45BEB"/>
    <w:rsid w:val="00A667A6"/>
    <w:rsid w:val="00A95F55"/>
    <w:rsid w:val="00AD77A6"/>
    <w:rsid w:val="00AF2AF1"/>
    <w:rsid w:val="00B034CE"/>
    <w:rsid w:val="00B603BD"/>
    <w:rsid w:val="00B6322B"/>
    <w:rsid w:val="00B84E31"/>
    <w:rsid w:val="00B851C4"/>
    <w:rsid w:val="00BD72F8"/>
    <w:rsid w:val="00BF1969"/>
    <w:rsid w:val="00C451F8"/>
    <w:rsid w:val="00C659B8"/>
    <w:rsid w:val="00C959A5"/>
    <w:rsid w:val="00CC406D"/>
    <w:rsid w:val="00CC5721"/>
    <w:rsid w:val="00CC6483"/>
    <w:rsid w:val="00DA28D8"/>
    <w:rsid w:val="00DE4DDB"/>
    <w:rsid w:val="00E0363B"/>
    <w:rsid w:val="00E1365F"/>
    <w:rsid w:val="00E20E8E"/>
    <w:rsid w:val="00E722A8"/>
    <w:rsid w:val="00E9397F"/>
    <w:rsid w:val="00F24164"/>
    <w:rsid w:val="00F42DEB"/>
    <w:rsid w:val="00F86FF1"/>
    <w:rsid w:val="00FB58A4"/>
    <w:rsid w:val="00FC0CD4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D533D"/>
  <w15:chartTrackingRefBased/>
  <w15:docId w15:val="{E5205925-C41B-434C-84DA-90A18185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明朝" w:hAnsi="Times New Roman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2DEB"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2DEB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F42DEB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F42DEB"/>
    <w:pPr>
      <w:spacing w:after="120"/>
    </w:pPr>
  </w:style>
  <w:style w:type="paragraph" w:styleId="a3">
    <w:name w:val="List"/>
    <w:basedOn w:val="Textbody"/>
    <w:rsid w:val="00F42DEB"/>
  </w:style>
  <w:style w:type="paragraph" w:customStyle="1" w:styleId="Caption">
    <w:name w:val="Caption"/>
    <w:basedOn w:val="Standard"/>
    <w:rsid w:val="00F42D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42DEB"/>
    <w:pPr>
      <w:suppressLineNumbers/>
    </w:pPr>
  </w:style>
  <w:style w:type="paragraph" w:customStyle="1" w:styleId="Heading4">
    <w:name w:val="Heading 4"/>
    <w:basedOn w:val="Heading"/>
    <w:next w:val="Textbody"/>
    <w:rsid w:val="00F42DEB"/>
    <w:pPr>
      <w:outlineLvl w:val="3"/>
    </w:pPr>
    <w:rPr>
      <w:rFonts w:ascii="Times New Roman" w:eastAsia="ＭＳ Ｐ明朝" w:hAnsi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rsid w:val="00F42DEB"/>
    <w:pPr>
      <w:suppressLineNumbers/>
    </w:pPr>
  </w:style>
  <w:style w:type="paragraph" w:customStyle="1" w:styleId="TableHeading">
    <w:name w:val="Table Heading"/>
    <w:basedOn w:val="TableContents"/>
    <w:rsid w:val="00F42DEB"/>
    <w:pPr>
      <w:jc w:val="center"/>
    </w:pPr>
    <w:rPr>
      <w:b/>
      <w:bCs/>
    </w:rPr>
  </w:style>
  <w:style w:type="paragraph" w:customStyle="1" w:styleId="Default">
    <w:name w:val="Default"/>
    <w:basedOn w:val="Standard"/>
    <w:rsid w:val="00F42DEB"/>
    <w:pPr>
      <w:autoSpaceDE w:val="0"/>
      <w:jc w:val="center"/>
    </w:pPr>
    <w:rPr>
      <w:rFonts w:ascii="ＭＳ 明朝" w:eastAsia="ＭＳ 明朝" w:hAnsi="ＭＳ 明朝" w:cs="ＭＳ 明朝"/>
      <w:color w:val="000000"/>
    </w:rPr>
  </w:style>
  <w:style w:type="paragraph" w:customStyle="1" w:styleId="Header">
    <w:name w:val="Header"/>
    <w:basedOn w:val="Standard"/>
    <w:rsid w:val="00F42DEB"/>
    <w:pPr>
      <w:tabs>
        <w:tab w:val="center" w:pos="4252"/>
        <w:tab w:val="right" w:pos="8504"/>
      </w:tabs>
      <w:snapToGrid w:val="0"/>
    </w:pPr>
  </w:style>
  <w:style w:type="paragraph" w:customStyle="1" w:styleId="Footer">
    <w:name w:val="Footer"/>
    <w:basedOn w:val="Standard"/>
    <w:rsid w:val="00F42DEB"/>
    <w:pPr>
      <w:suppressLineNumbers/>
      <w:tabs>
        <w:tab w:val="center" w:pos="4933"/>
        <w:tab w:val="right" w:pos="9866"/>
      </w:tabs>
    </w:pPr>
  </w:style>
  <w:style w:type="paragraph" w:customStyle="1" w:styleId="PreformattedText">
    <w:name w:val="Preformatted Text"/>
    <w:basedOn w:val="Standard"/>
    <w:rsid w:val="00F42DEB"/>
    <w:rPr>
      <w:rFonts w:ascii="Courier New" w:eastAsia="ＭＳ Ｐゴシック" w:hAnsi="Courier New" w:cs="Courier New"/>
      <w:sz w:val="20"/>
      <w:szCs w:val="20"/>
    </w:rPr>
  </w:style>
  <w:style w:type="character" w:customStyle="1" w:styleId="NumberingSymbols">
    <w:name w:val="Numbering Symbols"/>
    <w:rsid w:val="00F42DEB"/>
  </w:style>
  <w:style w:type="paragraph" w:styleId="a4">
    <w:name w:val="header"/>
    <w:basedOn w:val="a"/>
    <w:rsid w:val="00F42DE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5">
    <w:name w:val="ヘッダー (文字)"/>
    <w:rsid w:val="00F42DEB"/>
    <w:rPr>
      <w:szCs w:val="21"/>
    </w:rPr>
  </w:style>
  <w:style w:type="paragraph" w:styleId="a6">
    <w:name w:val="footer"/>
    <w:basedOn w:val="a"/>
    <w:rsid w:val="00F42DE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フッター (文字)"/>
    <w:rsid w:val="00F42DEB"/>
    <w:rPr>
      <w:szCs w:val="21"/>
    </w:rPr>
  </w:style>
  <w:style w:type="paragraph" w:styleId="a8">
    <w:name w:val="Balloon Text"/>
    <w:basedOn w:val="a"/>
    <w:semiHidden/>
    <w:rsid w:val="008B0F33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ヘッダー1"/>
    <w:basedOn w:val="Standard"/>
    <w:rsid w:val="00CC40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E6A3-420C-4AB9-91EA-038CC8CE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2021-04-07T01:40:00Z</cp:lastPrinted>
  <dcterms:created xsi:type="dcterms:W3CDTF">2021-04-07T01:40:00Z</dcterms:created>
  <dcterms:modified xsi:type="dcterms:W3CDTF">2021-04-07T01:40:00Z</dcterms:modified>
</cp:coreProperties>
</file>